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C76C9" w:rsidRDefault="006C76C9" w:rsidP="6EA9447B">
      <w:pPr>
        <w:rPr>
          <w:sz w:val="24"/>
          <w:szCs w:val="24"/>
        </w:rPr>
      </w:pPr>
    </w:p>
    <w:p w14:paraId="4612C3B9" w14:textId="47FC2C42" w:rsidR="6EA9447B" w:rsidRDefault="6EA9447B" w:rsidP="6EA9447B">
      <w:pPr>
        <w:rPr>
          <w:sz w:val="24"/>
          <w:szCs w:val="24"/>
        </w:rPr>
      </w:pPr>
    </w:p>
    <w:p w14:paraId="0A37501D" w14:textId="77777777" w:rsidR="006C76C9" w:rsidRPr="006C76C9" w:rsidRDefault="006C76C9" w:rsidP="006C76C9">
      <w:pPr>
        <w:rPr>
          <w:sz w:val="24"/>
        </w:rPr>
      </w:pPr>
    </w:p>
    <w:p w14:paraId="5DAB6C7B" w14:textId="77777777" w:rsidR="006C76C9" w:rsidRPr="006C76C9" w:rsidRDefault="006C76C9" w:rsidP="006C76C9">
      <w:pPr>
        <w:rPr>
          <w:sz w:val="24"/>
        </w:rPr>
      </w:pPr>
    </w:p>
    <w:p w14:paraId="34AE75DD" w14:textId="77777777" w:rsidR="00A602FD" w:rsidRPr="005D25FD" w:rsidRDefault="00A602FD" w:rsidP="00BB7947">
      <w:pPr>
        <w:pStyle w:val="NoSpacing"/>
        <w:ind w:left="2070" w:right="171"/>
        <w:jc w:val="both"/>
        <w:rPr>
          <w:sz w:val="24"/>
          <w:lang w:val="en-US"/>
        </w:rPr>
      </w:pPr>
    </w:p>
    <w:p w14:paraId="7C4A1C2D" w14:textId="77777777" w:rsidR="009C626E" w:rsidRPr="009C626E" w:rsidRDefault="009C626E" w:rsidP="009C626E">
      <w:pPr>
        <w:pStyle w:val="NoSpacing"/>
        <w:ind w:left="2070" w:right="171"/>
        <w:rPr>
          <w:sz w:val="24"/>
          <w:lang w:val="en-US"/>
        </w:rPr>
      </w:pPr>
      <w:r w:rsidRPr="009C626E">
        <w:rPr>
          <w:sz w:val="24"/>
          <w:lang w:val="en-US"/>
        </w:rPr>
        <w:t>Dear Pastor,</w:t>
      </w:r>
    </w:p>
    <w:p w14:paraId="4227DC3D" w14:textId="77777777" w:rsidR="009C626E" w:rsidRPr="009C626E" w:rsidRDefault="009C626E" w:rsidP="009C626E">
      <w:pPr>
        <w:pStyle w:val="NoSpacing"/>
        <w:ind w:left="2070" w:right="171"/>
        <w:rPr>
          <w:sz w:val="24"/>
          <w:lang w:val="en-US"/>
        </w:rPr>
      </w:pPr>
    </w:p>
    <w:p w14:paraId="0E38ED99" w14:textId="45E54453" w:rsidR="009C626E" w:rsidRPr="009C626E" w:rsidRDefault="009C626E" w:rsidP="00C566C7">
      <w:pPr>
        <w:pStyle w:val="NoSpacing"/>
        <w:ind w:left="2070" w:right="171"/>
        <w:jc w:val="both"/>
        <w:rPr>
          <w:sz w:val="24"/>
          <w:lang w:val="en-US"/>
        </w:rPr>
      </w:pPr>
      <w:r w:rsidRPr="009C626E">
        <w:rPr>
          <w:sz w:val="24"/>
          <w:lang w:val="en-US"/>
        </w:rPr>
        <w:t>It is with great pleasure that I take this opportunity to recommend to you Missionary</w:t>
      </w:r>
      <w:r w:rsidR="00767F22">
        <w:rPr>
          <w:sz w:val="24"/>
          <w:lang w:val="en-US"/>
        </w:rPr>
        <w:t xml:space="preserve"> Isa</w:t>
      </w:r>
      <w:r w:rsidR="00BA2657" w:rsidRPr="00BA2657">
        <w:rPr>
          <w:sz w:val="24"/>
          <w:lang w:val="en-US"/>
        </w:rPr>
        <w:t xml:space="preserve">í </w:t>
      </w:r>
      <w:r w:rsidR="00BA2657">
        <w:rPr>
          <w:sz w:val="24"/>
          <w:lang w:val="en-US"/>
        </w:rPr>
        <w:t>Va</w:t>
      </w:r>
      <w:r w:rsidR="00333C66">
        <w:rPr>
          <w:sz w:val="24"/>
          <w:lang w:val="en-US"/>
        </w:rPr>
        <w:t>s</w:t>
      </w:r>
      <w:r w:rsidR="00BA2657">
        <w:rPr>
          <w:sz w:val="24"/>
          <w:lang w:val="en-US"/>
        </w:rPr>
        <w:t>quez</w:t>
      </w:r>
      <w:r w:rsidRPr="009C626E">
        <w:rPr>
          <w:sz w:val="24"/>
          <w:lang w:val="en-US"/>
        </w:rPr>
        <w:t xml:space="preserve"> his family for ministry to the Deaf </w:t>
      </w:r>
      <w:r w:rsidR="00333C66">
        <w:rPr>
          <w:sz w:val="24"/>
          <w:lang w:val="en-US"/>
        </w:rPr>
        <w:t>and hearing in Peru</w:t>
      </w:r>
      <w:r w:rsidRPr="009C626E">
        <w:rPr>
          <w:sz w:val="24"/>
          <w:lang w:val="en-US"/>
        </w:rPr>
        <w:t>, South America.</w:t>
      </w:r>
    </w:p>
    <w:p w14:paraId="38FFCD77" w14:textId="77777777" w:rsidR="009C626E" w:rsidRPr="00533D41" w:rsidRDefault="009C626E" w:rsidP="00C566C7">
      <w:pPr>
        <w:pStyle w:val="NoSpacing"/>
        <w:ind w:left="2070" w:right="171"/>
        <w:jc w:val="both"/>
        <w:rPr>
          <w:sz w:val="14"/>
          <w:szCs w:val="12"/>
          <w:lang w:val="en-US"/>
        </w:rPr>
      </w:pPr>
    </w:p>
    <w:p w14:paraId="2119BA69" w14:textId="557D6E34" w:rsidR="009C626E" w:rsidRPr="00767F22" w:rsidRDefault="009C626E" w:rsidP="00C566C7">
      <w:pPr>
        <w:pStyle w:val="NoSpacing"/>
        <w:ind w:left="2070" w:right="171"/>
        <w:jc w:val="both"/>
        <w:rPr>
          <w:sz w:val="24"/>
          <w:lang w:val="en-US"/>
        </w:rPr>
      </w:pPr>
      <w:r w:rsidRPr="009C626E">
        <w:rPr>
          <w:sz w:val="24"/>
          <w:lang w:val="en-US"/>
        </w:rPr>
        <w:t xml:space="preserve">Brother </w:t>
      </w:r>
      <w:r w:rsidR="00F14BD2">
        <w:rPr>
          <w:sz w:val="24"/>
          <w:lang w:val="en-US"/>
        </w:rPr>
        <w:t>Isaí</w:t>
      </w:r>
      <w:r w:rsidRPr="009C626E">
        <w:rPr>
          <w:sz w:val="24"/>
          <w:lang w:val="en-US"/>
        </w:rPr>
        <w:t xml:space="preserve"> and his wife </w:t>
      </w:r>
      <w:r w:rsidR="00F44905">
        <w:rPr>
          <w:sz w:val="24"/>
          <w:lang w:val="en-US"/>
        </w:rPr>
        <w:t>Hope</w:t>
      </w:r>
      <w:r w:rsidRPr="009C626E">
        <w:rPr>
          <w:sz w:val="24"/>
          <w:lang w:val="en-US"/>
        </w:rPr>
        <w:t xml:space="preserve"> have been an integral part of our ministry here at </w:t>
      </w:r>
      <w:r w:rsidRPr="009C626E">
        <w:rPr>
          <w:i/>
          <w:sz w:val="24"/>
          <w:lang w:val="en-US"/>
        </w:rPr>
        <w:t>Efata Baptist Church</w:t>
      </w:r>
      <w:r w:rsidRPr="009C626E">
        <w:rPr>
          <w:sz w:val="24"/>
          <w:lang w:val="en-US"/>
        </w:rPr>
        <w:t xml:space="preserve"> in Lima, </w:t>
      </w:r>
      <w:r w:rsidR="00F44905">
        <w:rPr>
          <w:sz w:val="24"/>
          <w:lang w:val="en-US"/>
        </w:rPr>
        <w:t>Peru</w:t>
      </w:r>
      <w:r w:rsidR="00696227">
        <w:rPr>
          <w:sz w:val="24"/>
          <w:lang w:val="en-US"/>
        </w:rPr>
        <w:t xml:space="preserve">. </w:t>
      </w:r>
      <w:r w:rsidRPr="00767F22">
        <w:rPr>
          <w:sz w:val="24"/>
          <w:lang w:val="en-US"/>
        </w:rPr>
        <w:t xml:space="preserve">They have worked in </w:t>
      </w:r>
      <w:r w:rsidR="00C566C7">
        <w:rPr>
          <w:sz w:val="24"/>
          <w:lang w:val="en-US"/>
        </w:rPr>
        <w:t>multiple</w:t>
      </w:r>
      <w:r w:rsidRPr="00767F22">
        <w:rPr>
          <w:sz w:val="24"/>
          <w:lang w:val="en-US"/>
        </w:rPr>
        <w:t xml:space="preserve"> </w:t>
      </w:r>
      <w:r w:rsidR="00C566C7" w:rsidRPr="00767F22">
        <w:rPr>
          <w:sz w:val="24"/>
          <w:lang w:val="en-US"/>
        </w:rPr>
        <w:t>aspects</w:t>
      </w:r>
      <w:r w:rsidRPr="00767F22">
        <w:rPr>
          <w:sz w:val="24"/>
          <w:lang w:val="en-US"/>
        </w:rPr>
        <w:t xml:space="preserve"> of ministry and have done a superb job in winning souls, preaching, teaching and serving.  </w:t>
      </w:r>
    </w:p>
    <w:p w14:paraId="73112283" w14:textId="77777777" w:rsidR="009C626E" w:rsidRPr="00533D41" w:rsidRDefault="009C626E" w:rsidP="00C566C7">
      <w:pPr>
        <w:pStyle w:val="NoSpacing"/>
        <w:ind w:left="2070" w:right="171"/>
        <w:jc w:val="both"/>
        <w:rPr>
          <w:sz w:val="14"/>
          <w:szCs w:val="12"/>
          <w:lang w:val="en-US"/>
        </w:rPr>
      </w:pPr>
    </w:p>
    <w:p w14:paraId="7365E9A8" w14:textId="1A9386AE" w:rsidR="009C626E" w:rsidRDefault="009C626E" w:rsidP="00C566C7">
      <w:pPr>
        <w:pStyle w:val="NoSpacing"/>
        <w:ind w:left="2070" w:right="171"/>
        <w:jc w:val="both"/>
        <w:rPr>
          <w:sz w:val="24"/>
          <w:lang w:val="en-US"/>
        </w:rPr>
      </w:pPr>
      <w:r w:rsidRPr="00767F22">
        <w:rPr>
          <w:sz w:val="24"/>
          <w:lang w:val="en-US"/>
        </w:rPr>
        <w:t xml:space="preserve">It is our privilege to </w:t>
      </w:r>
      <w:proofErr w:type="gramStart"/>
      <w:r w:rsidRPr="00767F22">
        <w:rPr>
          <w:sz w:val="24"/>
          <w:lang w:val="en-US"/>
        </w:rPr>
        <w:t>be</w:t>
      </w:r>
      <w:proofErr w:type="gramEnd"/>
      <w:r w:rsidRPr="00767F22">
        <w:rPr>
          <w:sz w:val="24"/>
          <w:lang w:val="en-US"/>
        </w:rPr>
        <w:t xml:space="preserve"> their </w:t>
      </w:r>
      <w:r w:rsidR="0093074F">
        <w:rPr>
          <w:sz w:val="24"/>
          <w:lang w:val="en-US"/>
        </w:rPr>
        <w:t xml:space="preserve">home </w:t>
      </w:r>
      <w:r w:rsidRPr="00767F22">
        <w:rPr>
          <w:sz w:val="24"/>
          <w:lang w:val="en-US"/>
        </w:rPr>
        <w:t xml:space="preserve">and </w:t>
      </w:r>
      <w:r w:rsidR="0093074F">
        <w:rPr>
          <w:sz w:val="24"/>
          <w:lang w:val="en-US"/>
        </w:rPr>
        <w:t xml:space="preserve">sending </w:t>
      </w:r>
      <w:r w:rsidRPr="00767F22">
        <w:rPr>
          <w:sz w:val="24"/>
          <w:lang w:val="en-US"/>
        </w:rPr>
        <w:t xml:space="preserve">church.  </w:t>
      </w:r>
      <w:r w:rsidR="00C566C7">
        <w:rPr>
          <w:sz w:val="24"/>
          <w:lang w:val="en-US"/>
        </w:rPr>
        <w:t>Isa</w:t>
      </w:r>
      <w:r w:rsidR="00DC4ACE">
        <w:rPr>
          <w:sz w:val="24"/>
          <w:lang w:val="en-US"/>
        </w:rPr>
        <w:t xml:space="preserve">í graduated from our Bible College and has served on my pastoral staff. </w:t>
      </w:r>
      <w:r w:rsidR="00BD3834">
        <w:rPr>
          <w:sz w:val="24"/>
          <w:lang w:val="en-US"/>
        </w:rPr>
        <w:t xml:space="preserve">His wife worked as a single missionary here at Efata Baptist church in Lima where they met. </w:t>
      </w:r>
      <w:r w:rsidR="00191416">
        <w:rPr>
          <w:sz w:val="24"/>
          <w:lang w:val="en-US"/>
        </w:rPr>
        <w:t xml:space="preserve">She </w:t>
      </w:r>
      <w:r w:rsidR="00E87F34">
        <w:rPr>
          <w:sz w:val="24"/>
          <w:lang w:val="en-US"/>
        </w:rPr>
        <w:t>is</w:t>
      </w:r>
      <w:r w:rsidR="00191416">
        <w:rPr>
          <w:sz w:val="24"/>
          <w:lang w:val="en-US"/>
        </w:rPr>
        <w:t xml:space="preserve"> a tremendous partner for Isaí</w:t>
      </w:r>
      <w:r w:rsidR="00E87F34">
        <w:rPr>
          <w:sz w:val="24"/>
          <w:lang w:val="en-US"/>
        </w:rPr>
        <w:t xml:space="preserve"> and a </w:t>
      </w:r>
      <w:r w:rsidR="000012ED">
        <w:rPr>
          <w:sz w:val="24"/>
          <w:lang w:val="en-US"/>
        </w:rPr>
        <w:t>dedicated mother to her children</w:t>
      </w:r>
      <w:r w:rsidR="00A67AB7">
        <w:rPr>
          <w:sz w:val="24"/>
          <w:lang w:val="en-US"/>
        </w:rPr>
        <w:t>.</w:t>
      </w:r>
      <w:r w:rsidRPr="00767F22">
        <w:rPr>
          <w:sz w:val="24"/>
          <w:lang w:val="en-US"/>
        </w:rPr>
        <w:t xml:space="preserve"> </w:t>
      </w:r>
    </w:p>
    <w:p w14:paraId="40A36AF0" w14:textId="77777777" w:rsidR="00A67AB7" w:rsidRPr="00533D41" w:rsidRDefault="00A67AB7" w:rsidP="00C566C7">
      <w:pPr>
        <w:pStyle w:val="NoSpacing"/>
        <w:ind w:left="2070" w:right="171"/>
        <w:jc w:val="both"/>
        <w:rPr>
          <w:sz w:val="14"/>
          <w:szCs w:val="12"/>
          <w:lang w:val="en-US"/>
        </w:rPr>
      </w:pPr>
    </w:p>
    <w:p w14:paraId="33C24359" w14:textId="7E451E61" w:rsidR="00A67AB7" w:rsidRPr="00767F22" w:rsidRDefault="00A67AB7" w:rsidP="00C566C7">
      <w:pPr>
        <w:pStyle w:val="NoSpacing"/>
        <w:ind w:left="2070" w:right="171"/>
        <w:jc w:val="both"/>
        <w:rPr>
          <w:sz w:val="24"/>
          <w:lang w:val="en-US"/>
        </w:rPr>
      </w:pPr>
      <w:r>
        <w:rPr>
          <w:sz w:val="24"/>
          <w:lang w:val="en-US"/>
        </w:rPr>
        <w:t xml:space="preserve">Isaí grew up on the mission field with his </w:t>
      </w:r>
      <w:r w:rsidR="00CF1A9E">
        <w:rPr>
          <w:sz w:val="24"/>
          <w:lang w:val="en-US"/>
        </w:rPr>
        <w:t>parents</w:t>
      </w:r>
      <w:r w:rsidR="00E124E1">
        <w:rPr>
          <w:sz w:val="24"/>
          <w:lang w:val="en-US"/>
        </w:rPr>
        <w:t xml:space="preserve"> working here at Efata</w:t>
      </w:r>
      <w:r w:rsidR="00A00192">
        <w:rPr>
          <w:sz w:val="24"/>
          <w:lang w:val="en-US"/>
        </w:rPr>
        <w:t>,</w:t>
      </w:r>
      <w:r w:rsidR="00E124E1">
        <w:rPr>
          <w:sz w:val="24"/>
          <w:lang w:val="en-US"/>
        </w:rPr>
        <w:t xml:space="preserve"> in the</w:t>
      </w:r>
      <w:r w:rsidR="00A00192">
        <w:rPr>
          <w:sz w:val="24"/>
          <w:lang w:val="en-US"/>
        </w:rPr>
        <w:t xml:space="preserve"> Jungle city of Pucallpa and </w:t>
      </w:r>
      <w:r w:rsidR="007B0E2E">
        <w:rPr>
          <w:sz w:val="24"/>
          <w:lang w:val="en-US"/>
        </w:rPr>
        <w:t>in our mission work in Chancay</w:t>
      </w:r>
      <w:r w:rsidR="00240495">
        <w:rPr>
          <w:sz w:val="24"/>
          <w:lang w:val="en-US"/>
        </w:rPr>
        <w:t>.</w:t>
      </w:r>
      <w:r>
        <w:rPr>
          <w:sz w:val="24"/>
          <w:lang w:val="en-US"/>
        </w:rPr>
        <w:t xml:space="preserve"> </w:t>
      </w:r>
      <w:r w:rsidR="00FE06E8">
        <w:rPr>
          <w:sz w:val="24"/>
          <w:lang w:val="en-US"/>
        </w:rPr>
        <w:t xml:space="preserve">I have watched </w:t>
      </w:r>
      <w:r w:rsidR="0034596E">
        <w:rPr>
          <w:sz w:val="24"/>
          <w:lang w:val="en-US"/>
        </w:rPr>
        <w:t>Isaí</w:t>
      </w:r>
      <w:r w:rsidR="00240495">
        <w:rPr>
          <w:sz w:val="24"/>
          <w:lang w:val="en-US"/>
        </w:rPr>
        <w:t>´s</w:t>
      </w:r>
      <w:r w:rsidR="0034596E">
        <w:rPr>
          <w:sz w:val="24"/>
          <w:lang w:val="en-US"/>
        </w:rPr>
        <w:t xml:space="preserve"> grow</w:t>
      </w:r>
      <w:r w:rsidR="0061533C">
        <w:rPr>
          <w:sz w:val="24"/>
          <w:lang w:val="en-US"/>
        </w:rPr>
        <w:t>th into a faithful servant of the Lord and</w:t>
      </w:r>
      <w:r w:rsidR="0034596E">
        <w:rPr>
          <w:sz w:val="24"/>
          <w:lang w:val="en-US"/>
        </w:rPr>
        <w:t xml:space="preserve"> </w:t>
      </w:r>
      <w:r w:rsidR="00E124E1">
        <w:rPr>
          <w:sz w:val="24"/>
          <w:lang w:val="en-US"/>
        </w:rPr>
        <w:t xml:space="preserve">rejoice in </w:t>
      </w:r>
      <w:r w:rsidR="00FE06E8">
        <w:rPr>
          <w:sz w:val="24"/>
          <w:lang w:val="en-US"/>
        </w:rPr>
        <w:t>God</w:t>
      </w:r>
      <w:r w:rsidR="00E124E1">
        <w:rPr>
          <w:sz w:val="24"/>
          <w:lang w:val="en-US"/>
        </w:rPr>
        <w:t>´s leading</w:t>
      </w:r>
      <w:r w:rsidR="00FE06E8">
        <w:rPr>
          <w:sz w:val="24"/>
          <w:lang w:val="en-US"/>
        </w:rPr>
        <w:t xml:space="preserve"> in his life. After getting a </w:t>
      </w:r>
      <w:r w:rsidR="00CF1A9E">
        <w:rPr>
          <w:sz w:val="24"/>
          <w:lang w:val="en-US"/>
        </w:rPr>
        <w:t>college</w:t>
      </w:r>
      <w:r w:rsidR="00FE06E8">
        <w:rPr>
          <w:sz w:val="24"/>
          <w:lang w:val="en-US"/>
        </w:rPr>
        <w:t xml:space="preserve"> degree in Civil Engineering, </w:t>
      </w:r>
      <w:r w:rsidR="00F23DC5">
        <w:rPr>
          <w:sz w:val="24"/>
          <w:lang w:val="en-US"/>
        </w:rPr>
        <w:t>He realized that that was not the direction that God wanted for his life and surrendered to the call to full</w:t>
      </w:r>
      <w:r w:rsidR="00CD467D">
        <w:rPr>
          <w:sz w:val="24"/>
          <w:lang w:val="en-US"/>
        </w:rPr>
        <w:t>-</w:t>
      </w:r>
      <w:r w:rsidR="00F23DC5">
        <w:rPr>
          <w:sz w:val="24"/>
          <w:lang w:val="en-US"/>
        </w:rPr>
        <w:t>time Gospel ministry.</w:t>
      </w:r>
      <w:r w:rsidR="00CF1A9E">
        <w:rPr>
          <w:sz w:val="24"/>
          <w:lang w:val="en-US"/>
        </w:rPr>
        <w:t xml:space="preserve"> </w:t>
      </w:r>
    </w:p>
    <w:p w14:paraId="27C1CBCB" w14:textId="77777777" w:rsidR="009C626E" w:rsidRPr="00533D41" w:rsidRDefault="009C626E" w:rsidP="00C566C7">
      <w:pPr>
        <w:pStyle w:val="NoSpacing"/>
        <w:ind w:left="2070" w:right="171"/>
        <w:jc w:val="both"/>
        <w:rPr>
          <w:sz w:val="14"/>
          <w:szCs w:val="12"/>
          <w:lang w:val="en-US"/>
        </w:rPr>
      </w:pPr>
    </w:p>
    <w:p w14:paraId="50B3E4AA" w14:textId="71A899BD" w:rsidR="009C626E" w:rsidRPr="00767F22" w:rsidRDefault="009C626E" w:rsidP="00C566C7">
      <w:pPr>
        <w:pStyle w:val="NoSpacing"/>
        <w:ind w:left="2070" w:right="171"/>
        <w:jc w:val="both"/>
        <w:rPr>
          <w:sz w:val="24"/>
          <w:lang w:val="en-US"/>
        </w:rPr>
      </w:pPr>
      <w:r w:rsidRPr="00767F22">
        <w:rPr>
          <w:sz w:val="24"/>
          <w:lang w:val="en-US"/>
        </w:rPr>
        <w:t xml:space="preserve">Any financial and prayer assistance you feel led to offer will be truly used to further the Gospel of the Lord Jesus Christ.   I know they would be blessed addition to your mission outreach program and highly recommend that you partner with them in reaching the Deaf and hearing of </w:t>
      </w:r>
      <w:r w:rsidR="00CF1A9E">
        <w:rPr>
          <w:sz w:val="24"/>
          <w:lang w:val="en-US"/>
        </w:rPr>
        <w:t>Peru and beyond</w:t>
      </w:r>
      <w:r w:rsidRPr="00767F22">
        <w:rPr>
          <w:sz w:val="24"/>
          <w:lang w:val="en-US"/>
        </w:rPr>
        <w:t>.</w:t>
      </w:r>
    </w:p>
    <w:p w14:paraId="20583742" w14:textId="77777777" w:rsidR="009C626E" w:rsidRPr="00533D41" w:rsidRDefault="009C626E" w:rsidP="00C566C7">
      <w:pPr>
        <w:pStyle w:val="NoSpacing"/>
        <w:ind w:left="2070" w:right="171"/>
        <w:jc w:val="both"/>
        <w:rPr>
          <w:sz w:val="14"/>
          <w:szCs w:val="12"/>
          <w:lang w:val="en-US"/>
        </w:rPr>
      </w:pPr>
    </w:p>
    <w:p w14:paraId="734CAF39" w14:textId="77777777" w:rsidR="009C626E" w:rsidRPr="00767F22" w:rsidRDefault="009C626E" w:rsidP="00C566C7">
      <w:pPr>
        <w:pStyle w:val="NoSpacing"/>
        <w:ind w:left="2070" w:right="171"/>
        <w:jc w:val="both"/>
        <w:rPr>
          <w:sz w:val="24"/>
          <w:lang w:val="en-US"/>
        </w:rPr>
      </w:pPr>
      <w:r w:rsidRPr="00767F22">
        <w:rPr>
          <w:sz w:val="24"/>
          <w:lang w:val="en-US"/>
        </w:rPr>
        <w:t>If you have any questions or would like more information regarding this precious family, please feel free to contact me directly.  God Bless.</w:t>
      </w:r>
    </w:p>
    <w:p w14:paraId="5FEB0C26" w14:textId="77777777" w:rsidR="009C626E" w:rsidRPr="00767F22" w:rsidRDefault="009C626E" w:rsidP="00C566C7">
      <w:pPr>
        <w:pStyle w:val="NoSpacing"/>
        <w:ind w:left="2070" w:right="171"/>
        <w:jc w:val="both"/>
        <w:rPr>
          <w:sz w:val="24"/>
          <w:lang w:val="en-US"/>
        </w:rPr>
      </w:pPr>
    </w:p>
    <w:p w14:paraId="573E041E" w14:textId="77777777" w:rsidR="009C626E" w:rsidRPr="00767F22" w:rsidRDefault="009C626E" w:rsidP="009C626E">
      <w:pPr>
        <w:pStyle w:val="NoSpacing"/>
        <w:ind w:left="2070" w:right="171"/>
        <w:rPr>
          <w:sz w:val="24"/>
          <w:lang w:val="en-US"/>
        </w:rPr>
      </w:pPr>
    </w:p>
    <w:p w14:paraId="0130C579" w14:textId="77777777" w:rsidR="009C626E" w:rsidRPr="00767F22" w:rsidRDefault="009C626E" w:rsidP="009C626E">
      <w:pPr>
        <w:pStyle w:val="NoSpacing"/>
        <w:ind w:left="2070" w:right="171"/>
        <w:rPr>
          <w:sz w:val="24"/>
          <w:lang w:val="en-US"/>
        </w:rPr>
      </w:pPr>
      <w:r w:rsidRPr="00767F22">
        <w:rPr>
          <w:sz w:val="24"/>
          <w:lang w:val="en-US"/>
        </w:rPr>
        <w:t>In Christ’s Service,</w:t>
      </w:r>
    </w:p>
    <w:p w14:paraId="19845D39" w14:textId="2A094CB6" w:rsidR="00AC2F91" w:rsidRPr="005D25FD" w:rsidRDefault="009B02FC" w:rsidP="00AC2F91">
      <w:pPr>
        <w:pStyle w:val="NoSpacing"/>
        <w:ind w:left="2070" w:right="171"/>
        <w:jc w:val="both"/>
        <w:rPr>
          <w:sz w:val="24"/>
          <w:lang w:val="en-US"/>
        </w:rPr>
      </w:pPr>
      <w:r w:rsidRPr="005D25FD">
        <w:rPr>
          <w:noProof/>
          <w:sz w:val="24"/>
        </w:rPr>
        <w:drawing>
          <wp:anchor distT="0" distB="0" distL="114300" distR="114300" simplePos="0" relativeHeight="251657216" behindDoc="1" locked="0" layoutInCell="1" allowOverlap="1" wp14:anchorId="30BBDFC4" wp14:editId="146EC50B">
            <wp:simplePos x="0" y="0"/>
            <wp:positionH relativeFrom="column">
              <wp:posOffset>1316355</wp:posOffset>
            </wp:positionH>
            <wp:positionV relativeFrom="paragraph">
              <wp:posOffset>142875</wp:posOffset>
            </wp:positionV>
            <wp:extent cx="914400" cy="587375"/>
            <wp:effectExtent l="0" t="0" r="0" b="3175"/>
            <wp:wrapTight wrapText="bothSides">
              <wp:wrapPolygon edited="0">
                <wp:start x="4050" y="0"/>
                <wp:lineTo x="1350" y="11209"/>
                <wp:lineTo x="0" y="14711"/>
                <wp:lineTo x="0" y="21016"/>
                <wp:lineTo x="1350" y="21016"/>
                <wp:lineTo x="3600" y="20316"/>
                <wp:lineTo x="18900" y="12610"/>
                <wp:lineTo x="18900" y="11209"/>
                <wp:lineTo x="21150" y="4904"/>
                <wp:lineTo x="21150" y="3503"/>
                <wp:lineTo x="18000" y="0"/>
                <wp:lineTo x="405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87375"/>
                    </a:xfrm>
                    <a:prstGeom prst="rect">
                      <a:avLst/>
                    </a:prstGeom>
                    <a:noFill/>
                    <a:ln>
                      <a:noFill/>
                    </a:ln>
                  </pic:spPr>
                </pic:pic>
              </a:graphicData>
            </a:graphic>
          </wp:anchor>
        </w:drawing>
      </w:r>
    </w:p>
    <w:p w14:paraId="3C902BAC" w14:textId="77777777" w:rsidR="003E4206" w:rsidRPr="005D25FD" w:rsidRDefault="003E4206" w:rsidP="00AC2F91">
      <w:pPr>
        <w:pStyle w:val="NoSpacing"/>
        <w:ind w:left="2070" w:right="171"/>
        <w:jc w:val="both"/>
        <w:rPr>
          <w:sz w:val="24"/>
          <w:lang w:val="en-US"/>
        </w:rPr>
      </w:pPr>
    </w:p>
    <w:p w14:paraId="436260E3" w14:textId="77777777" w:rsidR="003E4206" w:rsidRPr="005D25FD" w:rsidRDefault="003E4206" w:rsidP="00AC2F91">
      <w:pPr>
        <w:pStyle w:val="NoSpacing"/>
        <w:ind w:left="2070" w:right="171"/>
        <w:jc w:val="both"/>
        <w:rPr>
          <w:sz w:val="24"/>
          <w:lang w:val="en-US"/>
        </w:rPr>
      </w:pPr>
    </w:p>
    <w:p w14:paraId="178B4DB5" w14:textId="77777777" w:rsidR="004654CA" w:rsidRDefault="004654CA" w:rsidP="00AC2F91">
      <w:pPr>
        <w:pStyle w:val="NoSpacing"/>
        <w:ind w:left="2070" w:right="171"/>
        <w:jc w:val="both"/>
        <w:rPr>
          <w:sz w:val="24"/>
          <w:lang w:val="en-US"/>
        </w:rPr>
      </w:pPr>
    </w:p>
    <w:p w14:paraId="6E360FE7" w14:textId="45959BEB" w:rsidR="00AC2F91" w:rsidRPr="005D25FD" w:rsidRDefault="00AC2F91" w:rsidP="00AC2F91">
      <w:pPr>
        <w:pStyle w:val="NoSpacing"/>
        <w:ind w:left="2070" w:right="171"/>
        <w:jc w:val="both"/>
        <w:rPr>
          <w:sz w:val="24"/>
          <w:lang w:val="en-US"/>
        </w:rPr>
      </w:pPr>
      <w:r w:rsidRPr="005D25FD">
        <w:rPr>
          <w:sz w:val="24"/>
          <w:lang w:val="en-US"/>
        </w:rPr>
        <w:t>Dr. Joe Kotvas</w:t>
      </w:r>
    </w:p>
    <w:p w14:paraId="2B0D1338" w14:textId="7BD9C538" w:rsidR="00AC2F91" w:rsidRPr="005D25FD" w:rsidRDefault="00C95384" w:rsidP="00AC2F91">
      <w:pPr>
        <w:pStyle w:val="NoSpacing"/>
        <w:ind w:left="2070" w:right="171"/>
        <w:jc w:val="both"/>
        <w:rPr>
          <w:sz w:val="24"/>
          <w:lang w:val="en-US"/>
        </w:rPr>
      </w:pPr>
      <w:r>
        <w:rPr>
          <w:sz w:val="24"/>
          <w:lang w:val="en-US"/>
        </w:rPr>
        <w:t>Senior Pastor</w:t>
      </w:r>
    </w:p>
    <w:p w14:paraId="2FA72064" w14:textId="77777777" w:rsidR="00AC2F91" w:rsidRPr="005D25FD" w:rsidRDefault="00AC2F91" w:rsidP="00AC2F91">
      <w:pPr>
        <w:pStyle w:val="NoSpacing"/>
        <w:ind w:left="2070" w:right="171"/>
        <w:jc w:val="both"/>
        <w:rPr>
          <w:sz w:val="24"/>
          <w:lang w:val="en-US"/>
        </w:rPr>
      </w:pPr>
      <w:r w:rsidRPr="005D25FD">
        <w:rPr>
          <w:sz w:val="24"/>
          <w:lang w:val="en-US"/>
        </w:rPr>
        <w:t>Peru, South America and Beyond</w:t>
      </w:r>
    </w:p>
    <w:p w14:paraId="39925606" w14:textId="77777777" w:rsidR="00AC2F91" w:rsidRPr="005D25FD" w:rsidRDefault="00AC2F91" w:rsidP="00AC2F91">
      <w:pPr>
        <w:pStyle w:val="NoSpacing"/>
        <w:ind w:left="2070" w:right="171"/>
        <w:jc w:val="both"/>
        <w:rPr>
          <w:sz w:val="14"/>
          <w:lang w:val="en-US"/>
        </w:rPr>
      </w:pPr>
    </w:p>
    <w:p w14:paraId="3DFAF8C6" w14:textId="77777777" w:rsidR="00AC2F91" w:rsidRPr="005D25FD" w:rsidRDefault="00AC2F91" w:rsidP="00AC2F91">
      <w:pPr>
        <w:pStyle w:val="NoSpacing"/>
        <w:ind w:left="2070" w:right="171"/>
        <w:jc w:val="both"/>
        <w:rPr>
          <w:sz w:val="24"/>
          <w:lang w:val="en-US"/>
        </w:rPr>
      </w:pPr>
      <w:r w:rsidRPr="005D25FD">
        <w:rPr>
          <w:sz w:val="24"/>
          <w:lang w:val="en-US"/>
        </w:rPr>
        <w:t>jkotvas@efata.org</w:t>
      </w:r>
    </w:p>
    <w:p w14:paraId="6026A08A" w14:textId="77777777" w:rsidR="00AC2F91" w:rsidRPr="005D25FD" w:rsidRDefault="00AC2F91" w:rsidP="00AC2F91">
      <w:pPr>
        <w:pStyle w:val="NoSpacing"/>
        <w:ind w:left="2070" w:right="171"/>
        <w:jc w:val="both"/>
        <w:rPr>
          <w:sz w:val="24"/>
          <w:lang w:val="en-US"/>
        </w:rPr>
      </w:pPr>
      <w:r w:rsidRPr="005D25FD">
        <w:rPr>
          <w:sz w:val="24"/>
          <w:lang w:val="en-US"/>
        </w:rPr>
        <w:t>www.efata.org</w:t>
      </w:r>
    </w:p>
    <w:p w14:paraId="55C92B81" w14:textId="3871A633" w:rsidR="00AC2F91" w:rsidRPr="005D25FD" w:rsidRDefault="00AC2F91" w:rsidP="00AC2F91">
      <w:pPr>
        <w:pStyle w:val="NoSpacing"/>
        <w:ind w:left="2070" w:right="171"/>
        <w:jc w:val="both"/>
        <w:rPr>
          <w:sz w:val="24"/>
          <w:lang w:val="en-US"/>
        </w:rPr>
      </w:pPr>
      <w:r w:rsidRPr="005D25FD">
        <w:rPr>
          <w:sz w:val="24"/>
          <w:lang w:val="en-US"/>
        </w:rPr>
        <w:t>813-406-2838 (Stateside Cell)</w:t>
      </w:r>
    </w:p>
    <w:p w14:paraId="28A83312" w14:textId="28DA1CB8" w:rsidR="00A602FD" w:rsidRPr="00CE57E8" w:rsidRDefault="00AC2F91" w:rsidP="00CF1A9E">
      <w:pPr>
        <w:pStyle w:val="NoSpacing"/>
        <w:ind w:left="2070" w:right="171"/>
        <w:jc w:val="both"/>
        <w:rPr>
          <w:sz w:val="24"/>
        </w:rPr>
      </w:pPr>
      <w:r w:rsidRPr="005D25FD">
        <w:rPr>
          <w:sz w:val="24"/>
          <w:lang w:val="en-US"/>
        </w:rPr>
        <w:t>813-675-4879 (Peruvian office VOIP)</w:t>
      </w:r>
    </w:p>
    <w:sectPr w:rsidR="00A602FD" w:rsidRPr="00CE57E8" w:rsidSect="00EC4545">
      <w:headerReference w:type="even" r:id="rId9"/>
      <w:headerReference w:type="default" r:id="rId10"/>
      <w:footerReference w:type="default" r:id="rId11"/>
      <w:headerReference w:type="first" r:id="rId12"/>
      <w:pgSz w:w="12240" w:h="15840" w:code="1"/>
      <w:pgMar w:top="432" w:right="288" w:bottom="864" w:left="288" w:header="432"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D40E" w14:textId="77777777" w:rsidR="009B177B" w:rsidRDefault="009B177B">
      <w:r>
        <w:separator/>
      </w:r>
    </w:p>
  </w:endnote>
  <w:endnote w:type="continuationSeparator" w:id="0">
    <w:p w14:paraId="2DD2FF77" w14:textId="77777777" w:rsidR="009B177B" w:rsidRDefault="009B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cmoSSK">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318A" w14:textId="77777777" w:rsidR="00761958" w:rsidRDefault="002D7687">
    <w:pPr>
      <w:pStyle w:val="Footer"/>
    </w:pPr>
    <w:r>
      <w:rPr>
        <w:noProof/>
        <w:lang w:val="es-PE" w:eastAsia="es-PE"/>
      </w:rPr>
      <mc:AlternateContent>
        <mc:Choice Requires="wps">
          <w:drawing>
            <wp:anchor distT="0" distB="0" distL="114300" distR="114300" simplePos="0" relativeHeight="251689984" behindDoc="0" locked="0" layoutInCell="1" allowOverlap="1" wp14:anchorId="57CC3931" wp14:editId="4D23D6A0">
              <wp:simplePos x="0" y="0"/>
              <wp:positionH relativeFrom="column">
                <wp:posOffset>-120650</wp:posOffset>
              </wp:positionH>
              <wp:positionV relativeFrom="paragraph">
                <wp:posOffset>-1470076</wp:posOffset>
              </wp:positionV>
              <wp:extent cx="1221638" cy="126346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21638" cy="12634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C7EB8" w14:textId="77777777" w:rsidR="002D7687" w:rsidRPr="00F06EC5" w:rsidRDefault="00447C67" w:rsidP="002D7687">
                          <w:pPr>
                            <w:autoSpaceDE w:val="0"/>
                            <w:autoSpaceDN w:val="0"/>
                            <w:adjustRightInd w:val="0"/>
                            <w:spacing w:before="30" w:after="30"/>
                            <w:ind w:right="45"/>
                            <w:jc w:val="center"/>
                            <w:rPr>
                              <w:rFonts w:asciiTheme="minorHAnsi" w:hAnsiTheme="minorHAnsi" w:cstheme="minorHAnsi"/>
                              <w:b/>
                              <w:bCs/>
                              <w:lang w:eastAsia="es-PE"/>
                            </w:rPr>
                          </w:pPr>
                          <w:r w:rsidRPr="00F06EC5">
                            <w:rPr>
                              <w:rFonts w:ascii="Segoe UI" w:hAnsi="Segoe UI" w:cs="Segoe UI"/>
                              <w:b/>
                              <w:bCs/>
                              <w:lang w:eastAsia="es-PE"/>
                            </w:rPr>
                            <w:t>Mark</w:t>
                          </w:r>
                          <w:r w:rsidR="002D7687" w:rsidRPr="00F06EC5">
                            <w:rPr>
                              <w:rFonts w:ascii="Segoe UI" w:hAnsi="Segoe UI" w:cs="Segoe UI"/>
                              <w:b/>
                              <w:bCs/>
                              <w:lang w:eastAsia="es-PE"/>
                            </w:rPr>
                            <w:t xml:space="preserve"> 7:</w:t>
                          </w:r>
                          <w:r w:rsidR="002D7687" w:rsidRPr="00F06EC5">
                            <w:rPr>
                              <w:rFonts w:asciiTheme="minorHAnsi" w:hAnsiTheme="minorHAnsi" w:cstheme="minorHAnsi"/>
                              <w:b/>
                              <w:bCs/>
                              <w:lang w:eastAsia="es-PE"/>
                            </w:rPr>
                            <w:t>34</w:t>
                          </w:r>
                        </w:p>
                        <w:p w14:paraId="3E491673" w14:textId="77777777" w:rsidR="002D7687" w:rsidRPr="00F06EC5" w:rsidRDefault="00F06EC5" w:rsidP="002D7687">
                          <w:pPr>
                            <w:autoSpaceDE w:val="0"/>
                            <w:autoSpaceDN w:val="0"/>
                            <w:adjustRightInd w:val="0"/>
                            <w:spacing w:before="30"/>
                            <w:ind w:right="45"/>
                            <w:jc w:val="center"/>
                            <w:rPr>
                              <w:rFonts w:ascii="Segoe UI" w:hAnsi="Segoe UI" w:cs="Arial"/>
                              <w:b/>
                              <w:i/>
                              <w:lang w:eastAsia="es-PE"/>
                            </w:rPr>
                          </w:pPr>
                          <w:r w:rsidRPr="00F06EC5">
                            <w:rPr>
                              <w:rFonts w:asciiTheme="minorHAnsi" w:hAnsiTheme="minorHAnsi" w:cstheme="minorHAnsi"/>
                              <w:i/>
                              <w:lang w:eastAsia="es-PE"/>
                            </w:rPr>
                            <w:t>34 And looking up to heaven, he sighed, and saith unto him, Ephphatha, that is, Be opened.</w:t>
                          </w:r>
                        </w:p>
                        <w:p w14:paraId="4DDBEF00" w14:textId="77777777" w:rsidR="002D7687" w:rsidRPr="00F06EC5" w:rsidRDefault="002D7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C3931" id="_x0000_t202" coordsize="21600,21600" o:spt="202" path="m,l,21600r21600,l21600,xe">
              <v:stroke joinstyle="miter"/>
              <v:path gradientshapeok="t" o:connecttype="rect"/>
            </v:shapetype>
            <v:shape id="Text Box 1" o:spid="_x0000_s1039" type="#_x0000_t202" style="position:absolute;margin-left:-9.5pt;margin-top:-115.75pt;width:96.2pt;height:9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" filled="f" stroked="f" strokeweight=".5pt">
              <v:textbox>
                <w:txbxContent>
                  <w:p w14:paraId="7A2C7EB8" w14:textId="77777777" w:rsidR="002D7687" w:rsidRPr="00F06EC5" w:rsidRDefault="00447C67" w:rsidP="002D7687">
                    <w:pPr>
                      <w:autoSpaceDE w:val="0"/>
                      <w:autoSpaceDN w:val="0"/>
                      <w:adjustRightInd w:val="0"/>
                      <w:spacing w:before="30" w:after="30"/>
                      <w:ind w:right="45"/>
                      <w:jc w:val="center"/>
                      <w:rPr>
                        <w:rFonts w:asciiTheme="minorHAnsi" w:hAnsiTheme="minorHAnsi" w:cstheme="minorHAnsi"/>
                        <w:b/>
                        <w:bCs/>
                        <w:lang w:eastAsia="es-PE"/>
                      </w:rPr>
                    </w:pPr>
                    <w:r w:rsidRPr="00F06EC5">
                      <w:rPr>
                        <w:rFonts w:ascii="Segoe UI" w:hAnsi="Segoe UI" w:cs="Segoe UI"/>
                        <w:b/>
                        <w:bCs/>
                        <w:lang w:eastAsia="es-PE"/>
                      </w:rPr>
                      <w:t>Mark</w:t>
                    </w:r>
                    <w:r w:rsidR="002D7687" w:rsidRPr="00F06EC5">
                      <w:rPr>
                        <w:rFonts w:ascii="Segoe UI" w:hAnsi="Segoe UI" w:cs="Segoe UI"/>
                        <w:b/>
                        <w:bCs/>
                        <w:lang w:eastAsia="es-PE"/>
                      </w:rPr>
                      <w:t xml:space="preserve"> 7:</w:t>
                    </w:r>
                    <w:r w:rsidR="002D7687" w:rsidRPr="00F06EC5">
                      <w:rPr>
                        <w:rFonts w:asciiTheme="minorHAnsi" w:hAnsiTheme="minorHAnsi" w:cstheme="minorHAnsi"/>
                        <w:b/>
                        <w:bCs/>
                        <w:lang w:eastAsia="es-PE"/>
                      </w:rPr>
                      <w:t>34</w:t>
                    </w:r>
                  </w:p>
                  <w:p w14:paraId="3E491673" w14:textId="77777777" w:rsidR="002D7687" w:rsidRPr="00F06EC5" w:rsidRDefault="00F06EC5" w:rsidP="002D7687">
                    <w:pPr>
                      <w:autoSpaceDE w:val="0"/>
                      <w:autoSpaceDN w:val="0"/>
                      <w:adjustRightInd w:val="0"/>
                      <w:spacing w:before="30"/>
                      <w:ind w:right="45"/>
                      <w:jc w:val="center"/>
                      <w:rPr>
                        <w:rFonts w:ascii="Segoe UI" w:hAnsi="Segoe UI" w:cs="Arial"/>
                        <w:b/>
                        <w:i/>
                        <w:lang w:eastAsia="es-PE"/>
                      </w:rPr>
                    </w:pPr>
                    <w:r w:rsidRPr="00F06EC5">
                      <w:rPr>
                        <w:rFonts w:asciiTheme="minorHAnsi" w:hAnsiTheme="minorHAnsi" w:cstheme="minorHAnsi"/>
                        <w:i/>
                        <w:lang w:eastAsia="es-PE"/>
                      </w:rPr>
                      <w:t>34 And looking up to heaven, he sighed, and saith unto him, Ephphatha, that is, Be opened.</w:t>
                    </w:r>
                  </w:p>
                  <w:p w14:paraId="4DDBEF00" w14:textId="77777777" w:rsidR="002D7687" w:rsidRPr="00F06EC5" w:rsidRDefault="002D768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88A7" w14:textId="77777777" w:rsidR="009B177B" w:rsidRDefault="009B177B">
      <w:r>
        <w:separator/>
      </w:r>
    </w:p>
  </w:footnote>
  <w:footnote w:type="continuationSeparator" w:id="0">
    <w:p w14:paraId="1DF774D8" w14:textId="77777777" w:rsidR="009B177B" w:rsidRDefault="009B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6C76C9" w:rsidRDefault="009B177B">
    <w:pPr>
      <w:pStyle w:val="Header"/>
    </w:pPr>
    <w:r>
      <w:rPr>
        <w:noProof/>
        <w:lang w:val="es-PE" w:eastAsia="es-PE"/>
      </w:rPr>
      <w:pict w14:anchorId="4E788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221489" o:spid="_x0000_s1069" type="#_x0000_t75" style="position:absolute;margin-left:0;margin-top:0;width:364.5pt;height:531pt;z-index:-251642880;mso-position-horizontal:center;mso-position-horizontal-relative:margin;mso-position-vertical:center;mso-position-vertical-relative:margin" o:allowincell="f">
          <v:imagedata r:id="rId1" o:title="Peru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FD28" w14:textId="76B94881" w:rsidR="00D730CD" w:rsidRPr="001B1EFC" w:rsidRDefault="00F73FBD" w:rsidP="009E62CF">
    <w:pPr>
      <w:pStyle w:val="Heading1"/>
      <w:spacing w:line="100" w:lineRule="atLeast"/>
      <w:ind w:left="2610" w:firstLine="810"/>
      <w:rPr>
        <w:b/>
        <w:bCs/>
        <w:i/>
        <w:iCs/>
        <w:spacing w:val="-6"/>
        <w:sz w:val="36"/>
        <w:szCs w:val="36"/>
        <w:lang w:val="es-PE"/>
        <w14:shadow w14:blurRad="50800" w14:dist="38100" w14:dir="2700000" w14:sx="100000" w14:sy="100000" w14:kx="0" w14:ky="0" w14:algn="tl">
          <w14:srgbClr w14:val="000000">
            <w14:alpha w14:val="60000"/>
          </w14:srgbClr>
        </w14:shadow>
      </w:rPr>
    </w:pPr>
    <w:r>
      <w:rPr>
        <w:rFonts w:ascii="Times New Roman" w:hAnsi="Times New Roman"/>
        <w:noProof/>
        <w:sz w:val="24"/>
        <w:szCs w:val="24"/>
        <w:lang w:val="es-PE" w:eastAsia="es-PE"/>
      </w:rPr>
      <mc:AlternateContent>
        <mc:Choice Requires="wpg">
          <w:drawing>
            <wp:anchor distT="0" distB="0" distL="114300" distR="114300" simplePos="0" relativeHeight="251654656" behindDoc="0" locked="0" layoutInCell="1" allowOverlap="1" wp14:anchorId="1CE8EC97" wp14:editId="4B63F3E2">
              <wp:simplePos x="0" y="0"/>
              <wp:positionH relativeFrom="column">
                <wp:posOffset>-53854</wp:posOffset>
              </wp:positionH>
              <wp:positionV relativeFrom="paragraph">
                <wp:posOffset>-83586</wp:posOffset>
              </wp:positionV>
              <wp:extent cx="7609205" cy="860425"/>
              <wp:effectExtent l="0" t="0" r="10795" b="1587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9205" cy="860425"/>
                        <a:chOff x="1065909" y="1063925"/>
                        <a:chExt cx="71862" cy="8604"/>
                      </a:xfrm>
                    </wpg:grpSpPr>
                    <pic:pic xmlns:pic="http://schemas.openxmlformats.org/drawingml/2006/picture">
                      <pic:nvPicPr>
                        <pic:cNvPr id="672" name="Picture 18" descr="FCTTW"/>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22346" b="25322"/>
                        <a:stretch>
                          <a:fillRect/>
                        </a:stretch>
                      </pic:blipFill>
                      <pic:spPr bwMode="auto">
                        <a:xfrm>
                          <a:off x="1065909" y="1063925"/>
                          <a:ext cx="13578" cy="79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3" name="Picture 41" descr="FCTTW"/>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22346" b="52800"/>
                        <a:stretch>
                          <a:fillRect/>
                        </a:stretch>
                      </pic:blipFill>
                      <pic:spPr bwMode="auto">
                        <a:xfrm>
                          <a:off x="1065909" y="1063925"/>
                          <a:ext cx="13535" cy="5044"/>
                        </a:xfrm>
                        <a:prstGeom prst="rect">
                          <a:avLst/>
                        </a:prstGeom>
                        <a:noFill/>
                        <a:extLst>
                          <a:ext uri="{909E8E84-426E-40DD-AFC4-6F175D3DCCD1}">
                            <a14:hiddenFill xmlns:a14="http://schemas.microsoft.com/office/drawing/2010/main">
                              <a:solidFill>
                                <a:srgbClr val="FFFFFF"/>
                              </a:solidFill>
                            </a14:hiddenFill>
                          </a:ext>
                        </a:extLst>
                      </pic:spPr>
                    </pic:pic>
                    <wps:wsp>
                      <wps:cNvPr id="674" name="Text Box 20"/>
                      <wps:cNvSpPr txBox="1">
                        <a:spLocks noChangeArrowheads="1"/>
                      </wps:cNvSpPr>
                      <wps:spPr bwMode="auto">
                        <a:xfrm>
                          <a:off x="1069401" y="1068378"/>
                          <a:ext cx="6415"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486D" w14:textId="77777777" w:rsidR="00DE2543" w:rsidRDefault="00B309B9" w:rsidP="00DE2543">
                            <w:pPr>
                              <w:widowControl w:val="0"/>
                              <w:rPr>
                                <w:b/>
                                <w:bCs/>
                                <w:i/>
                                <w:iCs/>
                                <w:color w:val="FF0000"/>
                                <w:sz w:val="12"/>
                                <w:szCs w:val="12"/>
                              </w:rPr>
                            </w:pPr>
                            <w:r>
                              <w:rPr>
                                <w:b/>
                                <w:bCs/>
                                <w:i/>
                                <w:iCs/>
                                <w:color w:val="002060"/>
                                <w:sz w:val="12"/>
                                <w:szCs w:val="12"/>
                              </w:rPr>
                              <w:t>Through the</w:t>
                            </w:r>
                            <w:r w:rsidR="00DE2543">
                              <w:rPr>
                                <w:b/>
                                <w:bCs/>
                                <w:i/>
                                <w:iCs/>
                                <w:color w:val="002060"/>
                                <w:sz w:val="12"/>
                                <w:szCs w:val="12"/>
                              </w:rPr>
                              <w:t xml:space="preserve"> </w:t>
                            </w:r>
                            <w:r>
                              <w:rPr>
                                <w:b/>
                                <w:bCs/>
                                <w:i/>
                                <w:iCs/>
                                <w:color w:val="FF0000"/>
                                <w:sz w:val="12"/>
                                <w:szCs w:val="12"/>
                              </w:rPr>
                              <w:t>CHURCH</w:t>
                            </w:r>
                          </w:p>
                        </w:txbxContent>
                      </wps:txbx>
                      <wps:bodyPr rot="0" vert="horz" wrap="square" lIns="91440" tIns="45720" rIns="91440" bIns="45720" anchor="t" anchorCtr="0" upright="1">
                        <a:noAutofit/>
                      </wps:bodyPr>
                    </wps:wsp>
                    <wps:wsp>
                      <wps:cNvPr id="675" name="Text Box 19"/>
                      <wps:cNvSpPr txBox="1">
                        <a:spLocks noChangeArrowheads="1"/>
                      </wps:cNvSpPr>
                      <wps:spPr bwMode="auto">
                        <a:xfrm>
                          <a:off x="1073193" y="1065243"/>
                          <a:ext cx="8133" cy="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181F0" w14:textId="77777777" w:rsidR="00DE2543" w:rsidRDefault="00B309B9" w:rsidP="00DE2543">
                            <w:pPr>
                              <w:widowControl w:val="0"/>
                              <w:rPr>
                                <w:b/>
                                <w:bCs/>
                                <w:i/>
                                <w:iCs/>
                                <w:color w:val="FF0000"/>
                                <w:sz w:val="12"/>
                                <w:szCs w:val="12"/>
                              </w:rPr>
                            </w:pPr>
                            <w:r>
                              <w:rPr>
                                <w:b/>
                                <w:bCs/>
                                <w:i/>
                                <w:iCs/>
                                <w:color w:val="002060"/>
                                <w:sz w:val="12"/>
                                <w:szCs w:val="12"/>
                              </w:rPr>
                              <w:t>From the</w:t>
                            </w:r>
                            <w:r w:rsidR="00DE2543">
                              <w:rPr>
                                <w:b/>
                                <w:bCs/>
                                <w:i/>
                                <w:iCs/>
                                <w:color w:val="002060"/>
                                <w:sz w:val="12"/>
                                <w:szCs w:val="12"/>
                              </w:rPr>
                              <w:t xml:space="preserve"> </w:t>
                            </w:r>
                            <w:r>
                              <w:rPr>
                                <w:b/>
                                <w:bCs/>
                                <w:i/>
                                <w:iCs/>
                                <w:color w:val="FF0000"/>
                                <w:sz w:val="12"/>
                                <w:szCs w:val="12"/>
                              </w:rPr>
                              <w:t>CROSS</w:t>
                            </w:r>
                          </w:p>
                        </w:txbxContent>
                      </wps:txbx>
                      <wps:bodyPr rot="0" vert="horz" wrap="square" lIns="91440" tIns="45720" rIns="91440" bIns="45720" anchor="t" anchorCtr="0" upright="1">
                        <a:noAutofit/>
                      </wps:bodyPr>
                    </wps:wsp>
                    <wps:wsp>
                      <wps:cNvPr id="676" name="Straight Connector 21"/>
                      <wps:cNvCnPr/>
                      <wps:spPr bwMode="auto">
                        <a:xfrm>
                          <a:off x="1079386" y="1069716"/>
                          <a:ext cx="58064" cy="75"/>
                        </a:xfrm>
                        <a:prstGeom prst="line">
                          <a:avLst/>
                        </a:prstGeom>
                        <a:noFill/>
                        <a:ln w="16510">
                          <a:solidFill>
                            <a:srgbClr val="FF0000"/>
                          </a:solidFill>
                          <a:round/>
                          <a:headEnd/>
                          <a:tailEnd/>
                        </a:ln>
                        <a:extLst>
                          <a:ext uri="{909E8E84-426E-40DD-AFC4-6F175D3DCCD1}">
                            <a14:hiddenFill xmlns:a14="http://schemas.microsoft.com/office/drawing/2010/main">
                              <a:noFill/>
                            </a14:hiddenFill>
                          </a:ext>
                        </a:extLst>
                      </wps:spPr>
                      <wps:bodyPr/>
                    </wps:wsp>
                    <wps:wsp>
                      <wps:cNvPr id="677" name="Text Box 54"/>
                      <wps:cNvSpPr txBox="1">
                        <a:spLocks noChangeArrowheads="1"/>
                      </wps:cNvSpPr>
                      <wps:spPr bwMode="auto">
                        <a:xfrm>
                          <a:off x="1084691" y="1069894"/>
                          <a:ext cx="53080" cy="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94414A" w14:textId="77777777" w:rsidR="00DE2543" w:rsidRPr="00623DC7" w:rsidRDefault="00DE2543" w:rsidP="00DE2543">
                            <w:pPr>
                              <w:ind w:right="-36"/>
                              <w:rPr>
                                <w:spacing w:val="-6"/>
                                <w:sz w:val="18"/>
                                <w:szCs w:val="18"/>
                                <w:lang w:val="es-PE"/>
                              </w:rPr>
                            </w:pPr>
                            <w:r w:rsidRPr="00623DC7">
                              <w:rPr>
                                <w:spacing w:val="-6"/>
                                <w:sz w:val="18"/>
                                <w:szCs w:val="18"/>
                                <w:lang w:val="es-PE"/>
                              </w:rPr>
                              <w:t>Av. Revolución s/n, Sector 2, Grupo11, Manzana C, Lote 21, Villa El Salvador, Lima, Perú       Teléfono 1-287-0958</w:t>
                            </w:r>
                          </w:p>
                        </w:txbxContent>
                      </wps:txbx>
                      <wps:bodyPr rot="0" vert="horz" wrap="square" lIns="0" tIns="0" rIns="0" bIns="0" anchor="t" anchorCtr="0" upright="1">
                        <a:noAutofit/>
                      </wps:bodyPr>
                    </wps:wsp>
                    <wps:wsp>
                      <wps:cNvPr id="678" name="Text Box 21"/>
                      <wps:cNvSpPr txBox="1">
                        <a:spLocks noChangeArrowheads="1"/>
                      </wps:cNvSpPr>
                      <wps:spPr bwMode="auto">
                        <a:xfrm>
                          <a:off x="1078902" y="1070281"/>
                          <a:ext cx="4201" cy="2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F3536" w14:textId="77777777" w:rsidR="00DE2543" w:rsidRDefault="00B309B9" w:rsidP="00DE2543">
                            <w:pPr>
                              <w:widowControl w:val="0"/>
                              <w:rPr>
                                <w:b/>
                                <w:bCs/>
                                <w:i/>
                                <w:iCs/>
                                <w:color w:val="FF0000"/>
                                <w:sz w:val="12"/>
                                <w:szCs w:val="12"/>
                              </w:rPr>
                            </w:pPr>
                            <w:r>
                              <w:rPr>
                                <w:b/>
                                <w:bCs/>
                                <w:i/>
                                <w:iCs/>
                                <w:color w:val="002060"/>
                                <w:sz w:val="12"/>
                                <w:szCs w:val="12"/>
                              </w:rPr>
                              <w:t xml:space="preserve">To the </w:t>
                            </w:r>
                            <w:r>
                              <w:rPr>
                                <w:b/>
                                <w:bCs/>
                                <w:i/>
                                <w:iCs/>
                                <w:color w:val="FF0000"/>
                                <w:sz w:val="12"/>
                                <w:szCs w:val="12"/>
                                <w:lang w:val="es-PE"/>
                              </w:rPr>
                              <w:t>WORLD</w:t>
                            </w:r>
                            <w:r w:rsidR="00DE2543">
                              <w:rPr>
                                <w:b/>
                                <w:bCs/>
                                <w:i/>
                                <w:iCs/>
                                <w:color w:val="FF0000"/>
                                <w:sz w:val="12"/>
                                <w:szCs w:val="12"/>
                              </w:rPr>
                              <w:tab/>
                            </w:r>
                            <w:r w:rsidR="00DE2543">
                              <w:rPr>
                                <w:b/>
                                <w:bCs/>
                                <w:i/>
                                <w:iCs/>
                                <w:color w:val="FF0000"/>
                                <w:sz w:val="12"/>
                                <w:szCs w:val="12"/>
                              </w:rPr>
                              <w:tab/>
                            </w:r>
                            <w:r w:rsidR="00DE2543">
                              <w:rPr>
                                <w:b/>
                                <w:bCs/>
                                <w:i/>
                                <w:iCs/>
                                <w:color w:val="FF0000"/>
                                <w:sz w:val="12"/>
                                <w:szCs w:val="12"/>
                              </w:rPr>
                              <w:tab/>
                            </w:r>
                            <w:r w:rsidR="00DE2543">
                              <w:rPr>
                                <w:b/>
                                <w:bCs/>
                                <w:i/>
                                <w:iCs/>
                                <w:color w:val="FF0000"/>
                                <w:sz w:val="12"/>
                                <w:szCs w:val="12"/>
                              </w:rPr>
                              <w:tab/>
                              <w:t>NDO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8EC97" id="Group 31" o:spid="_x0000_s1026" style="position:absolute;left:0;text-align:left;margin-left:-4.25pt;margin-top:-6.6pt;width:599.15pt;height:67.75pt;z-index:251654656" coordorigin="10659,10639" coordsize="71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FCTTW" style="position:absolute;left:10659;top:10639;width:135;height: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">
                <v:imagedata r:id="rId2" o:title="FCTTW" cropbottom="16595f" cropright="14645f" chromakey="white"/>
              </v:shape>
              <v:shape id="Picture 41" o:spid="_x0000_s1028" type="#_x0000_t75" alt="FCTTW" style="position:absolute;left:10659;top:10639;width:135;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">
                <v:imagedata r:id="rId2" o:title="FCTTW" cropbottom="34603f" cropright="14645f" chromakey="white"/>
              </v:shape>
              <v:shapetype id="_x0000_t202" coordsize="21600,21600" o:spt="202" path="m,l,21600r21600,l21600,xe">
                <v:stroke joinstyle="miter"/>
                <v:path gradientshapeok="t" o:connecttype="rect"/>
              </v:shapetype>
              <v:shape id="Text Box 20" o:spid="_x0000_s1029" type="#_x0000_t202" style="position:absolute;left:10694;top:10683;width:64;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" filled="f" stroked="f">
                <v:textbox>
                  <w:txbxContent>
                    <w:p w14:paraId="0732486D" w14:textId="77777777" w:rsidR="00DE2543" w:rsidRDefault="00B309B9" w:rsidP="00DE2543">
                      <w:pPr>
                        <w:widowControl w:val="0"/>
                        <w:rPr>
                          <w:b/>
                          <w:bCs/>
                          <w:i/>
                          <w:iCs/>
                          <w:color w:val="FF0000"/>
                          <w:sz w:val="12"/>
                          <w:szCs w:val="12"/>
                        </w:rPr>
                      </w:pPr>
                      <w:r>
                        <w:rPr>
                          <w:b/>
                          <w:bCs/>
                          <w:i/>
                          <w:iCs/>
                          <w:color w:val="002060"/>
                          <w:sz w:val="12"/>
                          <w:szCs w:val="12"/>
                        </w:rPr>
                        <w:t>Through the</w:t>
                      </w:r>
                      <w:r w:rsidR="00DE2543">
                        <w:rPr>
                          <w:b/>
                          <w:bCs/>
                          <w:i/>
                          <w:iCs/>
                          <w:color w:val="002060"/>
                          <w:sz w:val="12"/>
                          <w:szCs w:val="12"/>
                        </w:rPr>
                        <w:t xml:space="preserve"> </w:t>
                      </w:r>
                      <w:r>
                        <w:rPr>
                          <w:b/>
                          <w:bCs/>
                          <w:i/>
                          <w:iCs/>
                          <w:color w:val="FF0000"/>
                          <w:sz w:val="12"/>
                          <w:szCs w:val="12"/>
                        </w:rPr>
                        <w:t>CHURCH</w:t>
                      </w:r>
                    </w:p>
                  </w:txbxContent>
                </v:textbox>
              </v:shape>
              <v:shape id="Text Box 19" o:spid="_x0000_s1030" type="#_x0000_t202" style="position:absolute;left:10731;top:10652;width:8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" filled="f" stroked="f">
                <v:textbox>
                  <w:txbxContent>
                    <w:p w14:paraId="1C8181F0" w14:textId="77777777" w:rsidR="00DE2543" w:rsidRDefault="00B309B9" w:rsidP="00DE2543">
                      <w:pPr>
                        <w:widowControl w:val="0"/>
                        <w:rPr>
                          <w:b/>
                          <w:bCs/>
                          <w:i/>
                          <w:iCs/>
                          <w:color w:val="FF0000"/>
                          <w:sz w:val="12"/>
                          <w:szCs w:val="12"/>
                        </w:rPr>
                      </w:pPr>
                      <w:r>
                        <w:rPr>
                          <w:b/>
                          <w:bCs/>
                          <w:i/>
                          <w:iCs/>
                          <w:color w:val="002060"/>
                          <w:sz w:val="12"/>
                          <w:szCs w:val="12"/>
                        </w:rPr>
                        <w:t>From the</w:t>
                      </w:r>
                      <w:r w:rsidR="00DE2543">
                        <w:rPr>
                          <w:b/>
                          <w:bCs/>
                          <w:i/>
                          <w:iCs/>
                          <w:color w:val="002060"/>
                          <w:sz w:val="12"/>
                          <w:szCs w:val="12"/>
                        </w:rPr>
                        <w:t xml:space="preserve"> </w:t>
                      </w:r>
                      <w:r>
                        <w:rPr>
                          <w:b/>
                          <w:bCs/>
                          <w:i/>
                          <w:iCs/>
                          <w:color w:val="FF0000"/>
                          <w:sz w:val="12"/>
                          <w:szCs w:val="12"/>
                        </w:rPr>
                        <w:t>CROSS</w:t>
                      </w:r>
                    </w:p>
                  </w:txbxContent>
                </v:textbox>
              </v:shape>
              <v:line id="Straight Connector 21" o:spid="_x0000_s1031" style="position:absolute;visibility:visible;mso-wrap-style:square" from="10793,10697" to="11374,10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" strokecolor="red" strokeweight="1.3pt"/>
              <v:shape id="Text Box 54" o:spid="_x0000_s1032" type="#_x0000_t202" style="position:absolute;left:10846;top:10698;width:531;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" filled="f" stroked="f" strokecolor="black [0]" insetpen="t">
                <v:textbox inset="0,0,0,0">
                  <w:txbxContent>
                    <w:p w14:paraId="4E94414A" w14:textId="77777777" w:rsidR="00DE2543" w:rsidRPr="00623DC7" w:rsidRDefault="00DE2543" w:rsidP="00DE2543">
                      <w:pPr>
                        <w:ind w:right="-36"/>
                        <w:rPr>
                          <w:spacing w:val="-6"/>
                          <w:sz w:val="18"/>
                          <w:szCs w:val="18"/>
                          <w:lang w:val="es-PE"/>
                        </w:rPr>
                      </w:pPr>
                      <w:r w:rsidRPr="00623DC7">
                        <w:rPr>
                          <w:spacing w:val="-6"/>
                          <w:sz w:val="18"/>
                          <w:szCs w:val="18"/>
                          <w:lang w:val="es-PE"/>
                        </w:rPr>
                        <w:t>Av. Revolución s/n, Sector 2, Grupo11, Manzana C, Lote 21, Villa El Salvador, Lima, Perú       Teléfono 1-287-0958</w:t>
                      </w:r>
                    </w:p>
                  </w:txbxContent>
                </v:textbox>
              </v:shape>
              <v:shape id="Text Box 21" o:spid="_x0000_s1033" type="#_x0000_t202" style="position:absolute;left:10789;top:10702;width:4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" filled="f" stroked="f">
                <v:textbox inset="0,0,0,0">
                  <w:txbxContent>
                    <w:p w14:paraId="7BAF3536" w14:textId="77777777" w:rsidR="00DE2543" w:rsidRDefault="00B309B9" w:rsidP="00DE2543">
                      <w:pPr>
                        <w:widowControl w:val="0"/>
                        <w:rPr>
                          <w:b/>
                          <w:bCs/>
                          <w:i/>
                          <w:iCs/>
                          <w:color w:val="FF0000"/>
                          <w:sz w:val="12"/>
                          <w:szCs w:val="12"/>
                        </w:rPr>
                      </w:pPr>
                      <w:r>
                        <w:rPr>
                          <w:b/>
                          <w:bCs/>
                          <w:i/>
                          <w:iCs/>
                          <w:color w:val="002060"/>
                          <w:sz w:val="12"/>
                          <w:szCs w:val="12"/>
                        </w:rPr>
                        <w:t xml:space="preserve">To the </w:t>
                      </w:r>
                      <w:r>
                        <w:rPr>
                          <w:b/>
                          <w:bCs/>
                          <w:i/>
                          <w:iCs/>
                          <w:color w:val="FF0000"/>
                          <w:sz w:val="12"/>
                          <w:szCs w:val="12"/>
                          <w:lang w:val="es-PE"/>
                        </w:rPr>
                        <w:t>WORLD</w:t>
                      </w:r>
                      <w:r w:rsidR="00DE2543">
                        <w:rPr>
                          <w:b/>
                          <w:bCs/>
                          <w:i/>
                          <w:iCs/>
                          <w:color w:val="FF0000"/>
                          <w:sz w:val="12"/>
                          <w:szCs w:val="12"/>
                        </w:rPr>
                        <w:tab/>
                      </w:r>
                      <w:r w:rsidR="00DE2543">
                        <w:rPr>
                          <w:b/>
                          <w:bCs/>
                          <w:i/>
                          <w:iCs/>
                          <w:color w:val="FF0000"/>
                          <w:sz w:val="12"/>
                          <w:szCs w:val="12"/>
                        </w:rPr>
                        <w:tab/>
                      </w:r>
                      <w:r w:rsidR="00DE2543">
                        <w:rPr>
                          <w:b/>
                          <w:bCs/>
                          <w:i/>
                          <w:iCs/>
                          <w:color w:val="FF0000"/>
                          <w:sz w:val="12"/>
                          <w:szCs w:val="12"/>
                        </w:rPr>
                        <w:tab/>
                      </w:r>
                      <w:r w:rsidR="00DE2543">
                        <w:rPr>
                          <w:b/>
                          <w:bCs/>
                          <w:i/>
                          <w:iCs/>
                          <w:color w:val="FF0000"/>
                          <w:sz w:val="12"/>
                          <w:szCs w:val="12"/>
                        </w:rPr>
                        <w:tab/>
                        <w:t>NDO</w:t>
                      </w:r>
                    </w:p>
                  </w:txbxContent>
                </v:textbox>
              </v:shape>
            </v:group>
          </w:pict>
        </mc:Fallback>
      </mc:AlternateContent>
    </w:r>
    <w:r w:rsidR="00B309B9">
      <w:rPr>
        <w:rFonts w:ascii="Times New Roman" w:hAnsi="Times New Roman"/>
        <w:noProof/>
        <w:sz w:val="24"/>
        <w:szCs w:val="24"/>
        <w:lang w:val="es-PE" w:eastAsia="es-PE"/>
      </w:rPr>
      <mc:AlternateContent>
        <mc:Choice Requires="wps">
          <w:drawing>
            <wp:anchor distT="0" distB="0" distL="114300" distR="114300" simplePos="0" relativeHeight="251670016" behindDoc="0" locked="0" layoutInCell="1" allowOverlap="1" wp14:anchorId="223434E9" wp14:editId="26353404">
              <wp:simplePos x="0" y="0"/>
              <wp:positionH relativeFrom="column">
                <wp:posOffset>3943847</wp:posOffset>
              </wp:positionH>
              <wp:positionV relativeFrom="paragraph">
                <wp:posOffset>274320</wp:posOffset>
              </wp:positionV>
              <wp:extent cx="2441050" cy="0"/>
              <wp:effectExtent l="0" t="0" r="16510" b="19050"/>
              <wp:wrapNone/>
              <wp:docPr id="68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105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133CD207" id="Line 15" o:spid="_x0000_s1026" style="position:absolute;flip:x;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55pt,21.6pt" to="502.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" strokecolor="navy" strokeweight="1pt"/>
          </w:pict>
        </mc:Fallback>
      </mc:AlternateContent>
    </w:r>
    <w:r w:rsidR="00B309B9">
      <w:rPr>
        <w:rFonts w:ascii="Times New Roman" w:hAnsi="Times New Roman"/>
        <w:noProof/>
        <w:sz w:val="24"/>
        <w:szCs w:val="24"/>
        <w:lang w:val="es-PE" w:eastAsia="es-PE"/>
      </w:rPr>
      <mc:AlternateContent>
        <mc:Choice Requires="wps">
          <w:drawing>
            <wp:anchor distT="0" distB="0" distL="114300" distR="114300" simplePos="0" relativeHeight="251663872" behindDoc="0" locked="0" layoutInCell="1" allowOverlap="1" wp14:anchorId="3DFEF343" wp14:editId="78C7282E">
              <wp:simplePos x="0" y="0"/>
              <wp:positionH relativeFrom="column">
                <wp:posOffset>2284095</wp:posOffset>
              </wp:positionH>
              <wp:positionV relativeFrom="paragraph">
                <wp:posOffset>185420</wp:posOffset>
              </wp:positionV>
              <wp:extent cx="2858257" cy="236220"/>
              <wp:effectExtent l="0" t="0" r="0" b="0"/>
              <wp:wrapNone/>
              <wp:docPr id="6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257"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5628" w14:textId="77777777" w:rsidR="00623DC7" w:rsidRPr="003C5E3E" w:rsidRDefault="00B309B9" w:rsidP="00623DC7">
                          <w:pPr>
                            <w:widowControl w:val="0"/>
                            <w:rPr>
                              <w:b/>
                              <w:bCs/>
                              <w:i/>
                              <w:iCs/>
                              <w:spacing w:val="-8"/>
                              <w:sz w:val="22"/>
                              <w:szCs w:val="22"/>
                            </w:rPr>
                          </w:pPr>
                          <w:r>
                            <w:rPr>
                              <w:b/>
                              <w:bCs/>
                              <w:i/>
                              <w:iCs/>
                              <w:spacing w:val="-8"/>
                              <w:sz w:val="22"/>
                              <w:szCs w:val="22"/>
                            </w:rPr>
                            <w:t>A Special Ministry for All</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DFEF343" id="Text Box 17" o:spid="_x0000_s1034" type="#_x0000_t202" style="position:absolute;left:0;text-align:left;margin-left:179.85pt;margin-top:14.6pt;width:225.05pt;height:18.6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" filled="f" stroked="f">
              <v:textbox>
                <w:txbxContent>
                  <w:p w14:paraId="25055628" w14:textId="77777777" w:rsidR="00623DC7" w:rsidRPr="003C5E3E" w:rsidRDefault="00B309B9" w:rsidP="00623DC7">
                    <w:pPr>
                      <w:widowControl w:val="0"/>
                      <w:rPr>
                        <w:b/>
                        <w:bCs/>
                        <w:i/>
                        <w:iCs/>
                        <w:spacing w:val="-8"/>
                        <w:sz w:val="22"/>
                        <w:szCs w:val="22"/>
                      </w:rPr>
                    </w:pPr>
                    <w:r>
                      <w:rPr>
                        <w:b/>
                        <w:bCs/>
                        <w:i/>
                        <w:iCs/>
                        <w:spacing w:val="-8"/>
                        <w:sz w:val="22"/>
                        <w:szCs w:val="22"/>
                      </w:rPr>
                      <w:t>A Special Ministry for All</w:t>
                    </w:r>
                  </w:p>
                </w:txbxContent>
              </v:textbox>
            </v:shape>
          </w:pict>
        </mc:Fallback>
      </mc:AlternateContent>
    </w:r>
    <w:r w:rsidR="00EC4545">
      <w:rPr>
        <w:rFonts w:ascii="Times New Roman" w:hAnsi="Times New Roman"/>
        <w:noProof/>
        <w:sz w:val="24"/>
        <w:szCs w:val="24"/>
        <w:lang w:val="es-PE" w:eastAsia="es-PE"/>
      </w:rPr>
      <mc:AlternateContent>
        <mc:Choice Requires="wps">
          <w:drawing>
            <wp:anchor distT="0" distB="0" distL="114300" distR="114300" simplePos="0" relativeHeight="251648512" behindDoc="1" locked="0" layoutInCell="1" allowOverlap="1" wp14:anchorId="0B5D5A8F" wp14:editId="1767DE84">
              <wp:simplePos x="0" y="0"/>
              <wp:positionH relativeFrom="column">
                <wp:posOffset>-174929</wp:posOffset>
              </wp:positionH>
              <wp:positionV relativeFrom="paragraph">
                <wp:posOffset>-258417</wp:posOffset>
              </wp:positionV>
              <wp:extent cx="7800230" cy="10687685"/>
              <wp:effectExtent l="0" t="0" r="10795" b="18415"/>
              <wp:wrapNone/>
              <wp:docPr id="684" name="Rectangle 684"/>
              <wp:cNvGraphicFramePr/>
              <a:graphic xmlns:a="http://schemas.openxmlformats.org/drawingml/2006/main">
                <a:graphicData uri="http://schemas.microsoft.com/office/word/2010/wordprocessingShape">
                  <wps:wsp>
                    <wps:cNvSpPr/>
                    <wps:spPr>
                      <a:xfrm>
                        <a:off x="0" y="0"/>
                        <a:ext cx="7800230" cy="10687685"/>
                      </a:xfrm>
                      <a:prstGeom prst="rect">
                        <a:avLst/>
                      </a:prstGeom>
                      <a:blipFill dpi="0" rotWithShape="1">
                        <a:blip r:embed="rId3"/>
                        <a:srcRect/>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134686" id="Rectangle 684" o:spid="_x0000_s1026" style="position:absolute;margin-left:-13.75pt;margin-top:-20.35pt;width:614.2pt;height:841.5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" strokecolor="#243f60 [1604]" strokeweight="2pt">
              <v:fill r:id="rId4" o:title="" recolor="t" rotate="t" type="tile"/>
            </v:rect>
          </w:pict>
        </mc:Fallback>
      </mc:AlternateContent>
    </w:r>
    <w:r w:rsidR="00623DC7">
      <w:rPr>
        <w:rFonts w:ascii="Times New Roman" w:hAnsi="Times New Roman"/>
        <w:noProof/>
        <w:sz w:val="24"/>
        <w:szCs w:val="24"/>
        <w:lang w:val="es-PE" w:eastAsia="es-PE"/>
      </w:rPr>
      <mc:AlternateContent>
        <mc:Choice Requires="wps">
          <w:drawing>
            <wp:anchor distT="0" distB="0" distL="114300" distR="114300" simplePos="0" relativeHeight="251657728" behindDoc="0" locked="0" layoutInCell="1" allowOverlap="1" wp14:anchorId="6B482816" wp14:editId="4A36C06A">
              <wp:simplePos x="0" y="0"/>
              <wp:positionH relativeFrom="column">
                <wp:posOffset>1918335</wp:posOffset>
              </wp:positionH>
              <wp:positionV relativeFrom="paragraph">
                <wp:posOffset>-104775</wp:posOffset>
              </wp:positionV>
              <wp:extent cx="4906645" cy="429895"/>
              <wp:effectExtent l="0" t="0" r="0" b="8255"/>
              <wp:wrapNone/>
              <wp:docPr id="68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51F48" w14:textId="77777777" w:rsidR="00623DC7" w:rsidRDefault="00B309B9" w:rsidP="00623DC7">
                          <w:pPr>
                            <w:widowControl w:val="0"/>
                            <w:jc w:val="center"/>
                            <w:rPr>
                              <w:rFonts w:ascii="Copperplate Gothic Bold" w:hAnsi="Copperplate Gothic Bold"/>
                              <w:color w:val="000080"/>
                            </w:rPr>
                          </w:pPr>
                          <w:r>
                            <w:rPr>
                              <w:rFonts w:ascii="Copperplate Gothic Bold" w:hAnsi="Copperplate Gothic Bold"/>
                              <w:b/>
                              <w:bCs/>
                              <w:i/>
                              <w:iCs/>
                              <w:color w:val="000080"/>
                              <w:spacing w:val="-6"/>
                              <w:sz w:val="52"/>
                              <w:szCs w:val="52"/>
                            </w:rPr>
                            <w:t>Efata Baptist Church</w:t>
                          </w:r>
                        </w:p>
                      </w:txbxContent>
                    </wps:txbx>
                    <wps:bodyPr rot="0" vert="horz" wrap="square" lIns="91440" tIns="45720" rIns="91440" bIns="45720" anchor="t" anchorCtr="0" upright="1">
                      <a:noAutofit/>
                    </wps:bodyPr>
                  </wps:wsp>
                </a:graphicData>
              </a:graphic>
            </wp:anchor>
          </w:drawing>
        </mc:Choice>
        <mc:Fallback>
          <w:pict>
            <v:shape w14:anchorId="6B482816" id="Text Box 57" o:spid="_x0000_s1035" type="#_x0000_t202" style="position:absolute;left:0;text-align:left;margin-left:151.05pt;margin-top:-8.25pt;width:386.35pt;height:33.8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" filled="f" stroked="f">
              <v:textbox>
                <w:txbxContent>
                  <w:p w14:paraId="08B51F48" w14:textId="77777777" w:rsidR="00623DC7" w:rsidRDefault="00B309B9" w:rsidP="00623DC7">
                    <w:pPr>
                      <w:widowControl w:val="0"/>
                      <w:jc w:val="center"/>
                      <w:rPr>
                        <w:rFonts w:ascii="Copperplate Gothic Bold" w:hAnsi="Copperplate Gothic Bold"/>
                        <w:color w:val="000080"/>
                      </w:rPr>
                    </w:pPr>
                    <w:r>
                      <w:rPr>
                        <w:rFonts w:ascii="Copperplate Gothic Bold" w:hAnsi="Copperplate Gothic Bold"/>
                        <w:b/>
                        <w:bCs/>
                        <w:i/>
                        <w:iCs/>
                        <w:color w:val="000080"/>
                        <w:spacing w:val="-6"/>
                        <w:sz w:val="52"/>
                        <w:szCs w:val="52"/>
                      </w:rPr>
                      <w:t>Efata Baptist Church</w:t>
                    </w:r>
                  </w:p>
                </w:txbxContent>
              </v:textbox>
            </v:shape>
          </w:pict>
        </mc:Fallback>
      </mc:AlternateContent>
    </w:r>
    <w:r w:rsidR="00A14702">
      <w:rPr>
        <w:b/>
        <w:bCs/>
        <w:i/>
        <w:iCs/>
        <w:spacing w:val="-6"/>
        <w:sz w:val="40"/>
        <w:lang w:val="es-PE"/>
        <w14:shadow w14:blurRad="50800" w14:dist="38100" w14:dir="2700000" w14:sx="100000" w14:sy="100000" w14:kx="0" w14:ky="0" w14:algn="tl">
          <w14:srgbClr w14:val="000000">
            <w14:alpha w14:val="60000"/>
          </w14:srgbClr>
        </w14:shadow>
      </w:rPr>
      <w:tab/>
    </w:r>
    <w:r w:rsidR="00A14702">
      <w:rPr>
        <w:b/>
        <w:bCs/>
        <w:i/>
        <w:iCs/>
        <w:spacing w:val="-6"/>
        <w:sz w:val="40"/>
        <w:lang w:val="es-PE"/>
        <w14:shadow w14:blurRad="50800" w14:dist="38100" w14:dir="2700000" w14:sx="100000" w14:sy="100000" w14:kx="0" w14:ky="0" w14:algn="tl">
          <w14:srgbClr w14:val="000000">
            <w14:alpha w14:val="60000"/>
          </w14:srgbClr>
        </w14:shadow>
      </w:rPr>
      <w:tab/>
    </w:r>
    <w:r w:rsidR="00A14702">
      <w:rPr>
        <w:b/>
        <w:bCs/>
        <w:i/>
        <w:iCs/>
        <w:spacing w:val="-6"/>
        <w:sz w:val="40"/>
        <w:lang w:val="es-PE"/>
        <w14:shadow w14:blurRad="50800" w14:dist="38100" w14:dir="2700000" w14:sx="100000" w14:sy="100000" w14:kx="0" w14:ky="0" w14:algn="tl">
          <w14:srgbClr w14:val="000000">
            <w14:alpha w14:val="60000"/>
          </w14:srgbClr>
        </w14:shadow>
      </w:rPr>
      <w:tab/>
    </w:r>
    <w:r w:rsidR="00A14702">
      <w:rPr>
        <w:b/>
        <w:bCs/>
        <w:i/>
        <w:iCs/>
        <w:spacing w:val="-6"/>
        <w:sz w:val="40"/>
        <w:lang w:val="es-PE"/>
        <w14:shadow w14:blurRad="50800" w14:dist="38100" w14:dir="2700000" w14:sx="100000" w14:sy="100000" w14:kx="0" w14:ky="0" w14:algn="tl">
          <w14:srgbClr w14:val="000000">
            <w14:alpha w14:val="60000"/>
          </w14:srgbClr>
        </w14:shadow>
      </w:rPr>
      <w:tab/>
    </w:r>
    <w:r w:rsidR="00A14702">
      <w:rPr>
        <w:b/>
        <w:bCs/>
        <w:i/>
        <w:iCs/>
        <w:spacing w:val="-6"/>
        <w:sz w:val="40"/>
        <w:lang w:val="es-PE"/>
        <w14:shadow w14:blurRad="50800" w14:dist="38100" w14:dir="2700000" w14:sx="100000" w14:sy="100000" w14:kx="0" w14:ky="0" w14:algn="tl">
          <w14:srgbClr w14:val="000000">
            <w14:alpha w14:val="60000"/>
          </w14:srgbClr>
        </w14:shadow>
      </w:rPr>
      <w:tab/>
    </w:r>
    <w:r w:rsidR="00747C4A" w:rsidRPr="007820FB">
      <w:rPr>
        <w:b/>
        <w:bCs/>
        <w:i/>
        <w:iCs/>
        <w:spacing w:val="-6"/>
        <w:sz w:val="40"/>
        <w:lang w:val="es-PE"/>
        <w14:shadow w14:blurRad="50800" w14:dist="38100" w14:dir="2700000" w14:sx="100000" w14:sy="100000" w14:kx="0" w14:ky="0" w14:algn="tl">
          <w14:srgbClr w14:val="000000">
            <w14:alpha w14:val="60000"/>
          </w14:srgbClr>
        </w14:shadow>
      </w:rPr>
      <w:t xml:space="preserve">                     </w:t>
    </w:r>
  </w:p>
  <w:p w14:paraId="2B792D3C" w14:textId="6F1A294E" w:rsidR="00DD678F" w:rsidRPr="000E28FF" w:rsidRDefault="00B309B9" w:rsidP="000E28FF">
    <w:pPr>
      <w:ind w:left="2430" w:right="562"/>
      <w:jc w:val="right"/>
      <w:rPr>
        <w:rFonts w:asciiTheme="minorHAnsi" w:hAnsiTheme="minorHAnsi" w:cstheme="minorHAnsi"/>
        <w:sz w:val="18"/>
        <w:szCs w:val="18"/>
        <w:lang w:val="es-PE"/>
      </w:rPr>
    </w:pPr>
    <w:r>
      <w:rPr>
        <w:rFonts w:ascii="Times New Roman" w:hAnsi="Times New Roman"/>
        <w:noProof/>
        <w:sz w:val="24"/>
        <w:szCs w:val="24"/>
        <w:lang w:val="es-PE" w:eastAsia="es-PE"/>
      </w:rPr>
      <mc:AlternateContent>
        <mc:Choice Requires="wps">
          <w:drawing>
            <wp:anchor distT="0" distB="0" distL="114300" distR="114300" simplePos="0" relativeHeight="251673088" behindDoc="0" locked="0" layoutInCell="1" allowOverlap="1" wp14:anchorId="63D024EF" wp14:editId="4325E04E">
              <wp:simplePos x="0" y="0"/>
              <wp:positionH relativeFrom="column">
                <wp:posOffset>3935895</wp:posOffset>
              </wp:positionH>
              <wp:positionV relativeFrom="paragraph">
                <wp:posOffset>29293</wp:posOffset>
              </wp:positionV>
              <wp:extent cx="2448891" cy="524"/>
              <wp:effectExtent l="19050" t="19050" r="8890" b="19050"/>
              <wp:wrapNone/>
              <wp:docPr id="68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48891" cy="524"/>
                      </a:xfrm>
                      <a:prstGeom prst="line">
                        <a:avLst/>
                      </a:prstGeom>
                      <a:noFill/>
                      <a:ln w="381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CF1D61" id="Line 24" o:spid="_x0000_s1026" style="position:absolute;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2.3pt" to="50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" strokecolor="navy" strokeweight="3pt"/>
          </w:pict>
        </mc:Fallback>
      </mc:AlternateContent>
    </w:r>
    <w:r w:rsidR="002D7687">
      <w:rPr>
        <w:b/>
        <w:bCs/>
        <w:i/>
        <w:iCs/>
        <w:noProof/>
        <w:spacing w:val="-6"/>
        <w:sz w:val="40"/>
        <w:lang w:val="es-PE" w:eastAsia="es-PE"/>
      </w:rPr>
      <mc:AlternateContent>
        <mc:Choice Requires="wps">
          <w:drawing>
            <wp:anchor distT="0" distB="0" distL="114300" distR="114300" simplePos="0" relativeHeight="251642368" behindDoc="0" locked="0" layoutInCell="1" allowOverlap="1" wp14:anchorId="347C4DEB" wp14:editId="1FC60AD0">
              <wp:simplePos x="0" y="0"/>
              <wp:positionH relativeFrom="column">
                <wp:posOffset>1025717</wp:posOffset>
              </wp:positionH>
              <wp:positionV relativeFrom="paragraph">
                <wp:posOffset>482517</wp:posOffset>
              </wp:positionV>
              <wp:extent cx="6734755" cy="9711690"/>
              <wp:effectExtent l="0" t="0" r="9525" b="3810"/>
              <wp:wrapNone/>
              <wp:docPr id="28" name="Round Single Corner Rectangle 28"/>
              <wp:cNvGraphicFramePr/>
              <a:graphic xmlns:a="http://schemas.openxmlformats.org/drawingml/2006/main">
                <a:graphicData uri="http://schemas.microsoft.com/office/word/2010/wordprocessingShape">
                  <wps:wsp>
                    <wps:cNvSpPr/>
                    <wps:spPr>
                      <a:xfrm flipH="1">
                        <a:off x="0" y="0"/>
                        <a:ext cx="6734755" cy="9711690"/>
                      </a:xfrm>
                      <a:prstGeom prst="round1Rect">
                        <a:avLst>
                          <a:gd name="adj" fmla="val 2837"/>
                        </a:avLst>
                      </a:prstGeom>
                      <a:solidFill>
                        <a:srgbClr val="E9E6D7">
                          <a:alpha val="73000"/>
                        </a:srgb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2525" id="Round Single Corner Rectangle 28" o:spid="_x0000_s1026" style="position:absolute;margin-left:80.75pt;margin-top:38pt;width:530.3pt;height:764.7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34755,97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" path="m,l6543690,v105522,,191065,85543,191065,191065l6734755,9711690,,9711690,,xe" fillcolor="#e9e6d7" stroked="f" strokeweight="2pt">
              <v:fill opacity="47802f"/>
              <v:path arrowok="t" o:connecttype="custom" o:connectlocs="0,0;6543690,0;6734755,191065;6734755,9711690;0,9711690;0,0" o:connectangles="0,0,0,0,0,0"/>
            </v:shape>
          </w:pict>
        </mc:Fallback>
      </mc:AlternateContent>
    </w:r>
    <w:r w:rsidR="009B177B">
      <w:rPr>
        <w:noProof/>
        <w:sz w:val="36"/>
        <w:lang w:val="es-PE" w:eastAsia="es-PE"/>
      </w:rPr>
      <w:pict w14:anchorId="3319AE6C">
        <v:shape id="WordPictureWatermark177221490" o:spid="_x0000_s1070" type="#_x0000_t75" style="position:absolute;left:0;text-align:left;margin-left:147.95pt;margin-top:105.95pt;width:364.5pt;height:531pt;z-index:-251627520;mso-position-horizontal-relative:margin;mso-position-vertical-relative:margin" o:allowincell="f">
          <v:imagedata r:id="rId5" o:title="Peru1" gain="19661f" blacklevel="22938f"/>
          <w10:wrap anchorx="margin" anchory="margin"/>
        </v:shape>
      </w:pict>
    </w:r>
    <w:r w:rsidR="00DE2543">
      <w:rPr>
        <w:rFonts w:ascii="Times New Roman" w:hAnsi="Times New Roman"/>
        <w:noProof/>
        <w:sz w:val="24"/>
        <w:szCs w:val="24"/>
        <w:lang w:val="es-PE" w:eastAsia="es-PE"/>
      </w:rPr>
      <mc:AlternateContent>
        <mc:Choice Requires="wps">
          <w:drawing>
            <wp:anchor distT="0" distB="0" distL="114300" distR="114300" simplePos="0" relativeHeight="251680768" behindDoc="0" locked="0" layoutInCell="1" allowOverlap="1" wp14:anchorId="65870B98" wp14:editId="08D4B5A4">
              <wp:simplePos x="0" y="0"/>
              <wp:positionH relativeFrom="column">
                <wp:posOffset>-54610</wp:posOffset>
              </wp:positionH>
              <wp:positionV relativeFrom="paragraph">
                <wp:posOffset>417489</wp:posOffset>
              </wp:positionV>
              <wp:extent cx="1077902" cy="405727"/>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077902" cy="4057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140FC" w14:textId="77777777" w:rsidR="00DE2543" w:rsidRDefault="00DE2543" w:rsidP="00DE2543">
                          <w:pPr>
                            <w:widowControl w:val="0"/>
                            <w:jc w:val="center"/>
                            <w:rPr>
                              <w:spacing w:val="-6"/>
                            </w:rPr>
                          </w:pPr>
                          <w:r>
                            <w:rPr>
                              <w:spacing w:val="-6"/>
                              <w:sz w:val="18"/>
                              <w:szCs w:val="18"/>
                            </w:rPr>
                            <w:t>admin@efata.org                             www.efata.org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70B98" id="Text Box 30" o:spid="_x0000_s1036" type="#_x0000_t202" style="position:absolute;left:0;text-align:left;margin-left:-4.3pt;margin-top:32.85pt;width:84.85pt;height:3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" filled="f" stroked="f" strokeweight=".5pt">
              <v:textbox>
                <w:txbxContent>
                  <w:p w14:paraId="4BB140FC" w14:textId="77777777" w:rsidR="00DE2543" w:rsidRDefault="00DE2543" w:rsidP="00DE2543">
                    <w:pPr>
                      <w:widowControl w:val="0"/>
                      <w:jc w:val="center"/>
                      <w:rPr>
                        <w:spacing w:val="-6"/>
                      </w:rPr>
                    </w:pPr>
                    <w:r>
                      <w:rPr>
                        <w:spacing w:val="-6"/>
                        <w:sz w:val="18"/>
                        <w:szCs w:val="18"/>
                      </w:rPr>
                      <w:t>admin@efata.org                             www.efata.org</w:t>
                    </w:r>
                  </w:p>
                </w:txbxContent>
              </v:textbox>
            </v:shape>
          </w:pict>
        </mc:Fallback>
      </mc:AlternateContent>
    </w:r>
    <w:r w:rsidR="00A238FE">
      <w:rPr>
        <w:b/>
        <w:bCs/>
        <w:i/>
        <w:iCs/>
        <w:noProof/>
        <w:spacing w:val="-6"/>
        <w:sz w:val="40"/>
        <w:lang w:val="es-PE" w:eastAsia="es-PE"/>
      </w:rPr>
      <mc:AlternateContent>
        <mc:Choice Requires="wps">
          <w:drawing>
            <wp:anchor distT="0" distB="0" distL="114300" distR="114300" simplePos="0" relativeHeight="251678720" behindDoc="0" locked="0" layoutInCell="1" allowOverlap="1" wp14:anchorId="63490BE0" wp14:editId="04596C2B">
              <wp:simplePos x="0" y="0"/>
              <wp:positionH relativeFrom="column">
                <wp:posOffset>-250190</wp:posOffset>
              </wp:positionH>
              <wp:positionV relativeFrom="paragraph">
                <wp:posOffset>1127453</wp:posOffset>
              </wp:positionV>
              <wp:extent cx="1425677" cy="8625017"/>
              <wp:effectExtent l="0" t="0" r="0" b="5080"/>
              <wp:wrapNone/>
              <wp:docPr id="29" name="Text Box 29"/>
              <wp:cNvGraphicFramePr/>
              <a:graphic xmlns:a="http://schemas.openxmlformats.org/drawingml/2006/main">
                <a:graphicData uri="http://schemas.microsoft.com/office/word/2010/wordprocessingShape">
                  <wps:wsp>
                    <wps:cNvSpPr txBox="1"/>
                    <wps:spPr>
                      <a:xfrm>
                        <a:off x="0" y="0"/>
                        <a:ext cx="1425677" cy="86250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F2019" w14:textId="77777777" w:rsidR="000C2AF2" w:rsidRPr="00447C67" w:rsidRDefault="00447C67" w:rsidP="00A238FE">
                          <w:pPr>
                            <w:jc w:val="center"/>
                            <w:rPr>
                              <w:b/>
                              <w:u w:val="single"/>
                            </w:rPr>
                          </w:pPr>
                          <w:r w:rsidRPr="00447C67">
                            <w:rPr>
                              <w:b/>
                              <w:u w:val="single"/>
                            </w:rPr>
                            <w:t>Service Times</w:t>
                          </w:r>
                        </w:p>
                        <w:p w14:paraId="0562CB0E" w14:textId="77777777" w:rsidR="000C2AF2" w:rsidRPr="00447C67" w:rsidRDefault="000C2AF2" w:rsidP="00A238FE">
                          <w:pPr>
                            <w:jc w:val="center"/>
                            <w:rPr>
                              <w:b/>
                              <w:u w:val="single"/>
                            </w:rPr>
                          </w:pPr>
                        </w:p>
                        <w:p w14:paraId="11F95623" w14:textId="77777777" w:rsidR="000C2AF2" w:rsidRPr="00447C67" w:rsidRDefault="00447C67" w:rsidP="00A238FE">
                          <w:pPr>
                            <w:jc w:val="center"/>
                            <w:rPr>
                              <w:b/>
                              <w:u w:val="single"/>
                            </w:rPr>
                          </w:pPr>
                          <w:r w:rsidRPr="00447C67">
                            <w:rPr>
                              <w:b/>
                              <w:u w:val="single"/>
                            </w:rPr>
                            <w:t>Sunday</w:t>
                          </w:r>
                          <w:r w:rsidR="000C2AF2" w:rsidRPr="00447C67">
                            <w:rPr>
                              <w:b/>
                              <w:u w:val="single"/>
                            </w:rPr>
                            <w:t xml:space="preserve"> </w:t>
                          </w:r>
                        </w:p>
                        <w:p w14:paraId="34CE0A41" w14:textId="77777777" w:rsidR="000C2AF2" w:rsidRPr="00447C67" w:rsidRDefault="000C2AF2" w:rsidP="00A238FE">
                          <w:pPr>
                            <w:jc w:val="center"/>
                            <w:rPr>
                              <w:b/>
                              <w:u w:val="single"/>
                            </w:rPr>
                          </w:pPr>
                        </w:p>
                        <w:p w14:paraId="2AA7A02F" w14:textId="77777777" w:rsidR="000C2AF2" w:rsidRPr="00447C67" w:rsidRDefault="00447C67" w:rsidP="00A238FE">
                          <w:pPr>
                            <w:jc w:val="center"/>
                            <w:rPr>
                              <w:b/>
                            </w:rPr>
                          </w:pPr>
                          <w:r w:rsidRPr="00447C67">
                            <w:rPr>
                              <w:b/>
                            </w:rPr>
                            <w:t>For t</w:t>
                          </w:r>
                          <w:r>
                            <w:rPr>
                              <w:b/>
                            </w:rPr>
                            <w:t>he Deaf</w:t>
                          </w:r>
                        </w:p>
                        <w:p w14:paraId="62EBF3C5" w14:textId="77777777" w:rsidR="000C2AF2" w:rsidRPr="00447C67" w:rsidRDefault="000C2AF2" w:rsidP="00A238FE">
                          <w:pPr>
                            <w:jc w:val="center"/>
                            <w:rPr>
                              <w:b/>
                            </w:rPr>
                          </w:pPr>
                        </w:p>
                        <w:p w14:paraId="123D08BB" w14:textId="1BC25DE3" w:rsidR="000C2AF2" w:rsidRPr="00447C67" w:rsidRDefault="00447C67" w:rsidP="00A238FE">
                          <w:pPr>
                            <w:jc w:val="center"/>
                          </w:pPr>
                          <w:r w:rsidRPr="00447C67">
                            <w:t>Sunday School</w:t>
                          </w:r>
                          <w:r w:rsidR="000C2AF2" w:rsidRPr="00447C67">
                            <w:t xml:space="preserve"> </w:t>
                          </w:r>
                          <w:r w:rsidR="003E138F">
                            <w:t>9</w:t>
                          </w:r>
                          <w:r w:rsidR="00623DC7" w:rsidRPr="00447C67">
                            <w:t>:00</w:t>
                          </w:r>
                          <w:r w:rsidR="000C2AF2" w:rsidRPr="00447C67">
                            <w:t>am</w:t>
                          </w:r>
                        </w:p>
                        <w:p w14:paraId="42273FA4" w14:textId="7CA9D095" w:rsidR="000C2AF2" w:rsidRPr="00447C67" w:rsidRDefault="00447C67" w:rsidP="00A238FE">
                          <w:pPr>
                            <w:jc w:val="center"/>
                          </w:pPr>
                          <w:r w:rsidRPr="00447C67">
                            <w:t>Service</w:t>
                          </w:r>
                          <w:r w:rsidR="000C2AF2" w:rsidRPr="00447C67">
                            <w:t xml:space="preserve"> 1</w:t>
                          </w:r>
                          <w:r w:rsidR="003E138F">
                            <w:t>0</w:t>
                          </w:r>
                          <w:r w:rsidR="000C2AF2" w:rsidRPr="00447C67">
                            <w:t>:</w:t>
                          </w:r>
                          <w:r w:rsidR="003E138F">
                            <w:t>30</w:t>
                          </w:r>
                          <w:r w:rsidR="000C2AF2" w:rsidRPr="00447C67">
                            <w:t>am</w:t>
                          </w:r>
                        </w:p>
                        <w:p w14:paraId="1F21594D" w14:textId="0278BDE9" w:rsidR="000C2AF2" w:rsidRPr="00447C67" w:rsidRDefault="00447C67" w:rsidP="00A238FE">
                          <w:pPr>
                            <w:jc w:val="center"/>
                          </w:pPr>
                          <w:r w:rsidRPr="00447C67">
                            <w:t>Service</w:t>
                          </w:r>
                          <w:r w:rsidR="009F6179">
                            <w:t xml:space="preserve"> </w:t>
                          </w:r>
                          <w:r w:rsidR="003E138F">
                            <w:t>1</w:t>
                          </w:r>
                          <w:r w:rsidR="009F6179">
                            <w:t>2</w:t>
                          </w:r>
                          <w:r w:rsidR="000C2AF2" w:rsidRPr="00447C67">
                            <w:t>:</w:t>
                          </w:r>
                          <w:r w:rsidR="003E138F">
                            <w:t>30</w:t>
                          </w:r>
                          <w:r w:rsidR="000C2AF2" w:rsidRPr="00447C67">
                            <w:t>pm</w:t>
                          </w:r>
                        </w:p>
                        <w:p w14:paraId="6D98A12B" w14:textId="77777777" w:rsidR="00A238FE" w:rsidRPr="00447C67" w:rsidRDefault="00A238FE" w:rsidP="00A238FE">
                          <w:pPr>
                            <w:jc w:val="center"/>
                            <w:rPr>
                              <w:b/>
                            </w:rPr>
                          </w:pPr>
                        </w:p>
                        <w:p w14:paraId="00E2C920" w14:textId="77777777" w:rsidR="000C2AF2" w:rsidRPr="00447C67" w:rsidRDefault="00447C67" w:rsidP="00A238FE">
                          <w:pPr>
                            <w:jc w:val="center"/>
                            <w:rPr>
                              <w:b/>
                            </w:rPr>
                          </w:pPr>
                          <w:r>
                            <w:rPr>
                              <w:b/>
                            </w:rPr>
                            <w:t>For the Hearing</w:t>
                          </w:r>
                        </w:p>
                        <w:p w14:paraId="2946DB82" w14:textId="77777777" w:rsidR="000C2AF2" w:rsidRPr="00447C67" w:rsidRDefault="000C2AF2" w:rsidP="00A238FE">
                          <w:pPr>
                            <w:jc w:val="center"/>
                          </w:pPr>
                        </w:p>
                        <w:p w14:paraId="6A97CE8D" w14:textId="07E7CB22" w:rsidR="000C2AF2" w:rsidRPr="00447C67" w:rsidRDefault="00447C67" w:rsidP="00A238FE">
                          <w:pPr>
                            <w:jc w:val="center"/>
                          </w:pPr>
                          <w:r w:rsidRPr="00447C67">
                            <w:t>Service</w:t>
                          </w:r>
                          <w:r w:rsidR="000C2AF2" w:rsidRPr="00447C67">
                            <w:t xml:space="preserve"> </w:t>
                          </w:r>
                          <w:r w:rsidR="00BC5615">
                            <w:t>9</w:t>
                          </w:r>
                          <w:r w:rsidR="000C2AF2" w:rsidRPr="00447C67">
                            <w:t>:00am</w:t>
                          </w:r>
                        </w:p>
                        <w:p w14:paraId="1EB67F16" w14:textId="73E92679" w:rsidR="006D7167" w:rsidRDefault="006D7167" w:rsidP="00A238FE">
                          <w:pPr>
                            <w:jc w:val="center"/>
                          </w:pPr>
                          <w:r w:rsidRPr="00447C67">
                            <w:t>Service</w:t>
                          </w:r>
                          <w:r>
                            <w:t xml:space="preserve"> 10</w:t>
                          </w:r>
                          <w:r w:rsidRPr="00447C67">
                            <w:t>:</w:t>
                          </w:r>
                          <w:r>
                            <w:t>30</w:t>
                          </w:r>
                          <w:r w:rsidRPr="00447C67">
                            <w:t>pm</w:t>
                          </w:r>
                        </w:p>
                        <w:p w14:paraId="422B02FA" w14:textId="4FA5979F" w:rsidR="000C2AF2" w:rsidRPr="00447C67" w:rsidRDefault="00447C67" w:rsidP="00A238FE">
                          <w:pPr>
                            <w:jc w:val="center"/>
                          </w:pPr>
                          <w:r w:rsidRPr="00447C67">
                            <w:t>Sunday School 1</w:t>
                          </w:r>
                          <w:r w:rsidR="006D7167">
                            <w:t>2</w:t>
                          </w:r>
                          <w:r w:rsidRPr="00447C67">
                            <w:t>:</w:t>
                          </w:r>
                          <w:r w:rsidR="006D7167">
                            <w:t>30</w:t>
                          </w:r>
                          <w:r w:rsidRPr="00447C67">
                            <w:t>a</w:t>
                          </w:r>
                          <w:r w:rsidR="000C2AF2" w:rsidRPr="00447C67">
                            <w:t>m</w:t>
                          </w:r>
                        </w:p>
                        <w:p w14:paraId="6EDB22D4" w14:textId="11F55F22" w:rsidR="000C2AF2" w:rsidRPr="00447C67" w:rsidRDefault="000C2AF2" w:rsidP="00A238FE">
                          <w:pPr>
                            <w:jc w:val="center"/>
                          </w:pPr>
                        </w:p>
                        <w:p w14:paraId="5997CC1D" w14:textId="77777777" w:rsidR="000C2AF2" w:rsidRPr="00447C67" w:rsidRDefault="000C2AF2" w:rsidP="00A238FE">
                          <w:pPr>
                            <w:jc w:val="center"/>
                            <w:rPr>
                              <w:b/>
                            </w:rPr>
                          </w:pPr>
                        </w:p>
                        <w:p w14:paraId="1FB9E9A5" w14:textId="77777777" w:rsidR="000C2AF2" w:rsidRPr="00447C67" w:rsidRDefault="00447C67" w:rsidP="00A238FE">
                          <w:pPr>
                            <w:jc w:val="center"/>
                            <w:rPr>
                              <w:b/>
                              <w:u w:val="single"/>
                            </w:rPr>
                          </w:pPr>
                          <w:r w:rsidRPr="00447C67">
                            <w:rPr>
                              <w:b/>
                              <w:u w:val="single"/>
                            </w:rPr>
                            <w:t>Wednesday</w:t>
                          </w:r>
                        </w:p>
                        <w:p w14:paraId="110FFD37" w14:textId="77777777" w:rsidR="00A238FE" w:rsidRPr="00447C67" w:rsidRDefault="00A238FE" w:rsidP="00A238FE">
                          <w:pPr>
                            <w:jc w:val="center"/>
                            <w:rPr>
                              <w:b/>
                            </w:rPr>
                          </w:pPr>
                        </w:p>
                        <w:p w14:paraId="6ACA5F88" w14:textId="737D5877" w:rsidR="00D122C0" w:rsidRDefault="00D122C0" w:rsidP="003E138F">
                          <w:pPr>
                            <w:jc w:val="center"/>
                          </w:pPr>
                          <w:r>
                            <w:t>Prayer meeting</w:t>
                          </w:r>
                        </w:p>
                        <w:p w14:paraId="6CAC590F" w14:textId="2B62079A" w:rsidR="000C2AF2" w:rsidRPr="003E138F" w:rsidRDefault="00C52F08" w:rsidP="003E138F">
                          <w:pPr>
                            <w:jc w:val="center"/>
                          </w:pPr>
                          <w:r>
                            <w:t>7</w:t>
                          </w:r>
                          <w:r w:rsidR="000C2AF2" w:rsidRPr="00447C67">
                            <w:t>:00pm</w:t>
                          </w:r>
                        </w:p>
                        <w:p w14:paraId="3FE9F23F" w14:textId="77777777" w:rsidR="000C2AF2" w:rsidRPr="00447C67" w:rsidRDefault="000C2AF2" w:rsidP="00A238FE">
                          <w:pPr>
                            <w:jc w:val="center"/>
                            <w:rPr>
                              <w:b/>
                            </w:rPr>
                          </w:pPr>
                        </w:p>
                        <w:p w14:paraId="69F25ED7" w14:textId="77777777" w:rsidR="001946DA" w:rsidRDefault="00194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490BE0" id="Text Box 29" o:spid="_x0000_s1037" type="#_x0000_t202" style="position:absolute;left:0;text-align:left;margin-left:-19.7pt;margin-top:88.8pt;width:112.25pt;height:679.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" filled="f" stroked="f" strokeweight=".5pt">
              <v:textbox>
                <w:txbxContent>
                  <w:p w14:paraId="0D1F2019" w14:textId="77777777" w:rsidR="000C2AF2" w:rsidRPr="00447C67" w:rsidRDefault="00447C67" w:rsidP="00A238FE">
                    <w:pPr>
                      <w:jc w:val="center"/>
                      <w:rPr>
                        <w:b/>
                        <w:u w:val="single"/>
                      </w:rPr>
                    </w:pPr>
                    <w:r w:rsidRPr="00447C67">
                      <w:rPr>
                        <w:b/>
                        <w:u w:val="single"/>
                      </w:rPr>
                      <w:t>Service Times</w:t>
                    </w:r>
                  </w:p>
                  <w:p w14:paraId="0562CB0E" w14:textId="77777777" w:rsidR="000C2AF2" w:rsidRPr="00447C67" w:rsidRDefault="000C2AF2" w:rsidP="00A238FE">
                    <w:pPr>
                      <w:jc w:val="center"/>
                      <w:rPr>
                        <w:b/>
                        <w:u w:val="single"/>
                      </w:rPr>
                    </w:pPr>
                  </w:p>
                  <w:p w14:paraId="11F95623" w14:textId="77777777" w:rsidR="000C2AF2" w:rsidRPr="00447C67" w:rsidRDefault="00447C67" w:rsidP="00A238FE">
                    <w:pPr>
                      <w:jc w:val="center"/>
                      <w:rPr>
                        <w:b/>
                        <w:u w:val="single"/>
                      </w:rPr>
                    </w:pPr>
                    <w:r w:rsidRPr="00447C67">
                      <w:rPr>
                        <w:b/>
                        <w:u w:val="single"/>
                      </w:rPr>
                      <w:t>Sunday</w:t>
                    </w:r>
                    <w:r w:rsidR="000C2AF2" w:rsidRPr="00447C67">
                      <w:rPr>
                        <w:b/>
                        <w:u w:val="single"/>
                      </w:rPr>
                      <w:t xml:space="preserve"> </w:t>
                    </w:r>
                  </w:p>
                  <w:p w14:paraId="34CE0A41" w14:textId="77777777" w:rsidR="000C2AF2" w:rsidRPr="00447C67" w:rsidRDefault="000C2AF2" w:rsidP="00A238FE">
                    <w:pPr>
                      <w:jc w:val="center"/>
                      <w:rPr>
                        <w:b/>
                        <w:u w:val="single"/>
                      </w:rPr>
                    </w:pPr>
                  </w:p>
                  <w:p w14:paraId="2AA7A02F" w14:textId="77777777" w:rsidR="000C2AF2" w:rsidRPr="00447C67" w:rsidRDefault="00447C67" w:rsidP="00A238FE">
                    <w:pPr>
                      <w:jc w:val="center"/>
                      <w:rPr>
                        <w:b/>
                      </w:rPr>
                    </w:pPr>
                    <w:r w:rsidRPr="00447C67">
                      <w:rPr>
                        <w:b/>
                      </w:rPr>
                      <w:t>For t</w:t>
                    </w:r>
                    <w:r>
                      <w:rPr>
                        <w:b/>
                      </w:rPr>
                      <w:t>he Deaf</w:t>
                    </w:r>
                  </w:p>
                  <w:p w14:paraId="62EBF3C5" w14:textId="77777777" w:rsidR="000C2AF2" w:rsidRPr="00447C67" w:rsidRDefault="000C2AF2" w:rsidP="00A238FE">
                    <w:pPr>
                      <w:jc w:val="center"/>
                      <w:rPr>
                        <w:b/>
                      </w:rPr>
                    </w:pPr>
                  </w:p>
                  <w:p w14:paraId="123D08BB" w14:textId="1BC25DE3" w:rsidR="000C2AF2" w:rsidRPr="00447C67" w:rsidRDefault="00447C67" w:rsidP="00A238FE">
                    <w:pPr>
                      <w:jc w:val="center"/>
                    </w:pPr>
                    <w:r w:rsidRPr="00447C67">
                      <w:t>Sunday School</w:t>
                    </w:r>
                    <w:r w:rsidR="000C2AF2" w:rsidRPr="00447C67">
                      <w:t xml:space="preserve"> </w:t>
                    </w:r>
                    <w:r w:rsidR="003E138F">
                      <w:t>9</w:t>
                    </w:r>
                    <w:r w:rsidR="00623DC7" w:rsidRPr="00447C67">
                      <w:t>:00</w:t>
                    </w:r>
                    <w:r w:rsidR="000C2AF2" w:rsidRPr="00447C67">
                      <w:t>am</w:t>
                    </w:r>
                  </w:p>
                  <w:p w14:paraId="42273FA4" w14:textId="7CA9D095" w:rsidR="000C2AF2" w:rsidRPr="00447C67" w:rsidRDefault="00447C67" w:rsidP="00A238FE">
                    <w:pPr>
                      <w:jc w:val="center"/>
                    </w:pPr>
                    <w:r w:rsidRPr="00447C67">
                      <w:t>Service</w:t>
                    </w:r>
                    <w:r w:rsidR="000C2AF2" w:rsidRPr="00447C67">
                      <w:t xml:space="preserve"> 1</w:t>
                    </w:r>
                    <w:r w:rsidR="003E138F">
                      <w:t>0</w:t>
                    </w:r>
                    <w:r w:rsidR="000C2AF2" w:rsidRPr="00447C67">
                      <w:t>:</w:t>
                    </w:r>
                    <w:r w:rsidR="003E138F">
                      <w:t>30</w:t>
                    </w:r>
                    <w:r w:rsidR="000C2AF2" w:rsidRPr="00447C67">
                      <w:t>am</w:t>
                    </w:r>
                  </w:p>
                  <w:p w14:paraId="1F21594D" w14:textId="0278BDE9" w:rsidR="000C2AF2" w:rsidRPr="00447C67" w:rsidRDefault="00447C67" w:rsidP="00A238FE">
                    <w:pPr>
                      <w:jc w:val="center"/>
                    </w:pPr>
                    <w:r w:rsidRPr="00447C67">
                      <w:t>Service</w:t>
                    </w:r>
                    <w:r w:rsidR="009F6179">
                      <w:t xml:space="preserve"> </w:t>
                    </w:r>
                    <w:r w:rsidR="003E138F">
                      <w:t>1</w:t>
                    </w:r>
                    <w:r w:rsidR="009F6179">
                      <w:t>2</w:t>
                    </w:r>
                    <w:r w:rsidR="000C2AF2" w:rsidRPr="00447C67">
                      <w:t>:</w:t>
                    </w:r>
                    <w:r w:rsidR="003E138F">
                      <w:t>30</w:t>
                    </w:r>
                    <w:r w:rsidR="000C2AF2" w:rsidRPr="00447C67">
                      <w:t>pm</w:t>
                    </w:r>
                  </w:p>
                  <w:p w14:paraId="6D98A12B" w14:textId="77777777" w:rsidR="00A238FE" w:rsidRPr="00447C67" w:rsidRDefault="00A238FE" w:rsidP="00A238FE">
                    <w:pPr>
                      <w:jc w:val="center"/>
                      <w:rPr>
                        <w:b/>
                      </w:rPr>
                    </w:pPr>
                  </w:p>
                  <w:p w14:paraId="00E2C920" w14:textId="77777777" w:rsidR="000C2AF2" w:rsidRPr="00447C67" w:rsidRDefault="00447C67" w:rsidP="00A238FE">
                    <w:pPr>
                      <w:jc w:val="center"/>
                      <w:rPr>
                        <w:b/>
                      </w:rPr>
                    </w:pPr>
                    <w:r>
                      <w:rPr>
                        <w:b/>
                      </w:rPr>
                      <w:t>For the Hearing</w:t>
                    </w:r>
                  </w:p>
                  <w:p w14:paraId="2946DB82" w14:textId="77777777" w:rsidR="000C2AF2" w:rsidRPr="00447C67" w:rsidRDefault="000C2AF2" w:rsidP="00A238FE">
                    <w:pPr>
                      <w:jc w:val="center"/>
                    </w:pPr>
                  </w:p>
                  <w:p w14:paraId="6A97CE8D" w14:textId="07E7CB22" w:rsidR="000C2AF2" w:rsidRPr="00447C67" w:rsidRDefault="00447C67" w:rsidP="00A238FE">
                    <w:pPr>
                      <w:jc w:val="center"/>
                    </w:pPr>
                    <w:r w:rsidRPr="00447C67">
                      <w:t>Service</w:t>
                    </w:r>
                    <w:r w:rsidR="000C2AF2" w:rsidRPr="00447C67">
                      <w:t xml:space="preserve"> </w:t>
                    </w:r>
                    <w:r w:rsidR="00BC5615">
                      <w:t>9</w:t>
                    </w:r>
                    <w:r w:rsidR="000C2AF2" w:rsidRPr="00447C67">
                      <w:t>:00am</w:t>
                    </w:r>
                  </w:p>
                  <w:p w14:paraId="1EB67F16" w14:textId="73E92679" w:rsidR="006D7167" w:rsidRDefault="006D7167" w:rsidP="00A238FE">
                    <w:pPr>
                      <w:jc w:val="center"/>
                    </w:pPr>
                    <w:r w:rsidRPr="00447C67">
                      <w:t>Service</w:t>
                    </w:r>
                    <w:r>
                      <w:t xml:space="preserve"> 10</w:t>
                    </w:r>
                    <w:r w:rsidRPr="00447C67">
                      <w:t>:</w:t>
                    </w:r>
                    <w:r>
                      <w:t>30</w:t>
                    </w:r>
                    <w:r w:rsidRPr="00447C67">
                      <w:t>pm</w:t>
                    </w:r>
                  </w:p>
                  <w:p w14:paraId="422B02FA" w14:textId="4FA5979F" w:rsidR="000C2AF2" w:rsidRPr="00447C67" w:rsidRDefault="00447C67" w:rsidP="00A238FE">
                    <w:pPr>
                      <w:jc w:val="center"/>
                    </w:pPr>
                    <w:r w:rsidRPr="00447C67">
                      <w:t>Sunday School 1</w:t>
                    </w:r>
                    <w:r w:rsidR="006D7167">
                      <w:t>2</w:t>
                    </w:r>
                    <w:r w:rsidRPr="00447C67">
                      <w:t>:</w:t>
                    </w:r>
                    <w:r w:rsidR="006D7167">
                      <w:t>30</w:t>
                    </w:r>
                    <w:r w:rsidRPr="00447C67">
                      <w:t>a</w:t>
                    </w:r>
                    <w:r w:rsidR="000C2AF2" w:rsidRPr="00447C67">
                      <w:t>m</w:t>
                    </w:r>
                  </w:p>
                  <w:p w14:paraId="6EDB22D4" w14:textId="11F55F22" w:rsidR="000C2AF2" w:rsidRPr="00447C67" w:rsidRDefault="000C2AF2" w:rsidP="00A238FE">
                    <w:pPr>
                      <w:jc w:val="center"/>
                    </w:pPr>
                  </w:p>
                  <w:p w14:paraId="5997CC1D" w14:textId="77777777" w:rsidR="000C2AF2" w:rsidRPr="00447C67" w:rsidRDefault="000C2AF2" w:rsidP="00A238FE">
                    <w:pPr>
                      <w:jc w:val="center"/>
                      <w:rPr>
                        <w:b/>
                      </w:rPr>
                    </w:pPr>
                  </w:p>
                  <w:p w14:paraId="1FB9E9A5" w14:textId="77777777" w:rsidR="000C2AF2" w:rsidRPr="00447C67" w:rsidRDefault="00447C67" w:rsidP="00A238FE">
                    <w:pPr>
                      <w:jc w:val="center"/>
                      <w:rPr>
                        <w:b/>
                        <w:u w:val="single"/>
                      </w:rPr>
                    </w:pPr>
                    <w:r w:rsidRPr="00447C67">
                      <w:rPr>
                        <w:b/>
                        <w:u w:val="single"/>
                      </w:rPr>
                      <w:t>Wednesday</w:t>
                    </w:r>
                  </w:p>
                  <w:p w14:paraId="110FFD37" w14:textId="77777777" w:rsidR="00A238FE" w:rsidRPr="00447C67" w:rsidRDefault="00A238FE" w:rsidP="00A238FE">
                    <w:pPr>
                      <w:jc w:val="center"/>
                      <w:rPr>
                        <w:b/>
                      </w:rPr>
                    </w:pPr>
                  </w:p>
                  <w:p w14:paraId="6ACA5F88" w14:textId="737D5877" w:rsidR="00D122C0" w:rsidRDefault="00D122C0" w:rsidP="003E138F">
                    <w:pPr>
                      <w:jc w:val="center"/>
                    </w:pPr>
                    <w:r>
                      <w:t>Prayer meeting</w:t>
                    </w:r>
                  </w:p>
                  <w:p w14:paraId="6CAC590F" w14:textId="2B62079A" w:rsidR="000C2AF2" w:rsidRPr="003E138F" w:rsidRDefault="00C52F08" w:rsidP="003E138F">
                    <w:pPr>
                      <w:jc w:val="center"/>
                    </w:pPr>
                    <w:r>
                      <w:t>7</w:t>
                    </w:r>
                    <w:r w:rsidR="000C2AF2" w:rsidRPr="00447C67">
                      <w:t>:00pm</w:t>
                    </w:r>
                  </w:p>
                  <w:p w14:paraId="3FE9F23F" w14:textId="77777777" w:rsidR="000C2AF2" w:rsidRPr="00447C67" w:rsidRDefault="000C2AF2" w:rsidP="00A238FE">
                    <w:pPr>
                      <w:jc w:val="center"/>
                      <w:rPr>
                        <w:b/>
                      </w:rPr>
                    </w:pPr>
                  </w:p>
                  <w:p w14:paraId="69F25ED7" w14:textId="77777777" w:rsidR="001946DA" w:rsidRDefault="001946DA"/>
                </w:txbxContent>
              </v:textbox>
            </v:shape>
          </w:pict>
        </mc:Fallback>
      </mc:AlternateContent>
    </w:r>
    <w:r w:rsidR="00BD55F2" w:rsidRPr="00BD55F2">
      <w:rPr>
        <w:b/>
        <w:bCs/>
        <w:i/>
        <w:iCs/>
        <w:noProof/>
        <w:spacing w:val="-6"/>
        <w:sz w:val="40"/>
        <w:lang w:val="es-PE" w:eastAsia="es-PE"/>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6672" behindDoc="0" locked="0" layoutInCell="0" allowOverlap="1" wp14:anchorId="3B7F9877" wp14:editId="7A25A609">
              <wp:simplePos x="0" y="0"/>
              <wp:positionH relativeFrom="page">
                <wp:posOffset>-2744470</wp:posOffset>
              </wp:positionH>
              <wp:positionV relativeFrom="margin">
                <wp:posOffset>849630</wp:posOffset>
              </wp:positionV>
              <wp:extent cx="1544320" cy="11263630"/>
              <wp:effectExtent l="57150" t="38100" r="74930" b="90170"/>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126363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2BA226A1" w14:textId="77777777" w:rsidR="00BD55F2" w:rsidRDefault="00BD55F2">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rPr>
                          </w:pPr>
                        </w:p>
                        <w:sdt>
                          <w:sdtPr>
                            <w:rPr>
                              <w:rFonts w:asciiTheme="majorHAnsi" w:eastAsiaTheme="majorEastAsia" w:hAnsiTheme="majorHAnsi" w:cstheme="majorBidi"/>
                              <w:i/>
                              <w:iCs/>
                            </w:rPr>
                            <w:id w:val="-1004817665"/>
                            <w:temporary/>
                            <w:showingPlcHdr/>
                          </w:sdtPr>
                          <w:sdtEndPr/>
                          <w:sdtContent>
                            <w:p w14:paraId="664621CE" w14:textId="77777777" w:rsidR="00BD55F2" w:rsidRDefault="00BD55F2">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rPr>
                              </w:pPr>
                              <w:r>
                                <w:rPr>
                                  <w:rFonts w:asciiTheme="majorHAnsi" w:eastAsiaTheme="majorEastAsia" w:hAnsiTheme="majorHAnsi" w:cstheme="majorBidi"/>
                                  <w:i/>
                                  <w:iCs/>
                                </w:rPr>
                                <w:t>[Type the sidebar content. A sidebar is a standalone supplement to the main document. It is often aligned on the left or right of the page, or located at the top or bottom. Use the Drawing Tools tab to change the formatting of the sidebar text box.</w:t>
                              </w:r>
                            </w:p>
                            <w:p w14:paraId="3CCD922C" w14:textId="77777777" w:rsidR="00BD55F2" w:rsidRDefault="00BD55F2">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rPr>
                              </w:pPr>
                              <w:r>
                                <w:rPr>
                                  <w:rFonts w:asciiTheme="majorHAnsi" w:eastAsiaTheme="majorEastAsia" w:hAnsiTheme="majorHAnsi" w:cstheme="majorBidi"/>
                                  <w:i/>
                                  <w:iCs/>
                                </w:rPr>
                                <w:t>Type the sidebar content. A sidebar is a standalone supplement to the main document. It is often aligned on the left or right of the page, or located at the top or bottom. Use the Drawing Tools tab to change the formatting of the sidebar text box.]</w:t>
                              </w:r>
                            </w:p>
                          </w:sdtContent>
                        </w:sdt>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B7F9877" id="Text Box 395" o:spid="_x0000_s1038" type="#_x0000_t202" alt="Narrow horizontal" style="position:absolute;left:0;text-align:left;margin-left:-216.1pt;margin-top:66.9pt;width:121.6pt;height:886.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2BA226A1" w14:textId="77777777" w:rsidR="00BD55F2" w:rsidRDefault="00BD55F2">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rPr>
                    </w:pPr>
                  </w:p>
                  <w:sdt>
                    <w:sdtPr>
                      <w:rPr>
                        <w:rFonts w:asciiTheme="majorHAnsi" w:eastAsiaTheme="majorEastAsia" w:hAnsiTheme="majorHAnsi" w:cstheme="majorBidi"/>
                        <w:i/>
                        <w:iCs/>
                      </w:rPr>
                      <w:id w:val="-1004817665"/>
                      <w:temporary/>
                      <w:showingPlcHdr/>
                    </w:sdtPr>
                    <w:sdtEndPr/>
                    <w:sdtContent>
                      <w:p w14:paraId="664621CE" w14:textId="77777777" w:rsidR="00BD55F2" w:rsidRDefault="00BD55F2">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rPr>
                        </w:pPr>
                        <w:r>
                          <w:rPr>
                            <w:rFonts w:asciiTheme="majorHAnsi" w:eastAsiaTheme="majorEastAsia" w:hAnsiTheme="majorHAnsi" w:cstheme="majorBidi"/>
                            <w:i/>
                            <w:iCs/>
                          </w:rPr>
                          <w:t>[Type the sidebar content. A sidebar is a standalone supplement to the main document. It is often aligned on the left or right of the page, or located at the top or bottom. Use the Drawing Tools tab to change the formatting of the sidebar text box.</w:t>
                        </w:r>
                      </w:p>
                      <w:p w14:paraId="3CCD922C" w14:textId="77777777" w:rsidR="00BD55F2" w:rsidRDefault="00BD55F2">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rPr>
                        </w:pPr>
                        <w:r>
                          <w:rPr>
                            <w:rFonts w:asciiTheme="majorHAnsi" w:eastAsiaTheme="majorEastAsia" w:hAnsiTheme="majorHAnsi" w:cstheme="majorBidi"/>
                            <w:i/>
                            <w:iCs/>
                          </w:rPr>
                          <w:t>Type the sidebar content. A sidebar is a standalone supplement to the main document. It is often aligned on the left or right of the page, or located at the top or bottom. Use the Drawing Tools tab to change the formatting of the sidebar text box.]</w:t>
                        </w:r>
                      </w:p>
                    </w:sdtContent>
                  </w:sdt>
                </w:txbxContent>
              </v:textbox>
              <w10:wrap type="square"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6C76C9" w:rsidRDefault="009B177B">
    <w:pPr>
      <w:pStyle w:val="Header"/>
    </w:pPr>
    <w:r>
      <w:rPr>
        <w:noProof/>
        <w:lang w:val="es-PE" w:eastAsia="es-PE"/>
      </w:rPr>
      <w:pict w14:anchorId="467A2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221488" o:spid="_x0000_s1068" type="#_x0000_t75" style="position:absolute;margin-left:0;margin-top:0;width:364.5pt;height:531pt;z-index:-251643904;mso-position-horizontal:center;mso-position-horizontal-relative:margin;mso-position-vertical:center;mso-position-vertical-relative:margin" o:allowincell="f">
          <v:imagedata r:id="rId1" o:title="Peru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D0A244"/>
    <w:lvl w:ilvl="0">
      <w:numFmt w:val="bullet"/>
      <w:lvlText w:val="*"/>
      <w:lvlJc w:val="left"/>
    </w:lvl>
  </w:abstractNum>
  <w:abstractNum w:abstractNumId="1" w15:restartNumberingAfterBreak="0">
    <w:nsid w:val="00123AF1"/>
    <w:multiLevelType w:val="multilevel"/>
    <w:tmpl w:val="012C72E4"/>
    <w:lvl w:ilvl="0">
      <w:start w:val="1"/>
      <w:numFmt w:val="upperRoman"/>
      <w:pStyle w:val="Headline1"/>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1FBF1787"/>
    <w:multiLevelType w:val="hybridMultilevel"/>
    <w:tmpl w:val="719CD146"/>
    <w:lvl w:ilvl="0" w:tplc="FFFFFFFF">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65906119">
    <w:abstractNumId w:val="1"/>
  </w:num>
  <w:num w:numId="2" w16cid:durableId="97656489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542719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colormru v:ext="edit" colors="#009,#749bca,#f9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87"/>
    <w:rsid w:val="000012ED"/>
    <w:rsid w:val="00002B5E"/>
    <w:rsid w:val="00005CBD"/>
    <w:rsid w:val="00005FAC"/>
    <w:rsid w:val="00014BD1"/>
    <w:rsid w:val="0002744E"/>
    <w:rsid w:val="000374AD"/>
    <w:rsid w:val="0005502D"/>
    <w:rsid w:val="00064ADF"/>
    <w:rsid w:val="00066A19"/>
    <w:rsid w:val="00071A14"/>
    <w:rsid w:val="0008048A"/>
    <w:rsid w:val="0009000F"/>
    <w:rsid w:val="000A4F57"/>
    <w:rsid w:val="000B0122"/>
    <w:rsid w:val="000B3254"/>
    <w:rsid w:val="000C1684"/>
    <w:rsid w:val="000C2AF2"/>
    <w:rsid w:val="000D23EF"/>
    <w:rsid w:val="000D61F9"/>
    <w:rsid w:val="000D6298"/>
    <w:rsid w:val="000E28FF"/>
    <w:rsid w:val="000F3EAF"/>
    <w:rsid w:val="00104C82"/>
    <w:rsid w:val="00124257"/>
    <w:rsid w:val="00130417"/>
    <w:rsid w:val="0013243C"/>
    <w:rsid w:val="00137404"/>
    <w:rsid w:val="00146EE0"/>
    <w:rsid w:val="00182DA9"/>
    <w:rsid w:val="0018361C"/>
    <w:rsid w:val="00191416"/>
    <w:rsid w:val="001946DA"/>
    <w:rsid w:val="001B1EFC"/>
    <w:rsid w:val="001D5625"/>
    <w:rsid w:val="001E48AA"/>
    <w:rsid w:val="001E6FC9"/>
    <w:rsid w:val="002051A7"/>
    <w:rsid w:val="002309A6"/>
    <w:rsid w:val="00240495"/>
    <w:rsid w:val="00246BA6"/>
    <w:rsid w:val="002660F4"/>
    <w:rsid w:val="002B148A"/>
    <w:rsid w:val="002C1609"/>
    <w:rsid w:val="002D2066"/>
    <w:rsid w:val="002D7687"/>
    <w:rsid w:val="002F04C6"/>
    <w:rsid w:val="002F160B"/>
    <w:rsid w:val="002F3285"/>
    <w:rsid w:val="00324C53"/>
    <w:rsid w:val="00333C66"/>
    <w:rsid w:val="0034596E"/>
    <w:rsid w:val="003737F2"/>
    <w:rsid w:val="003B702F"/>
    <w:rsid w:val="003C5E3E"/>
    <w:rsid w:val="003E138F"/>
    <w:rsid w:val="003E4206"/>
    <w:rsid w:val="00434411"/>
    <w:rsid w:val="00447C67"/>
    <w:rsid w:val="004654CA"/>
    <w:rsid w:val="00473352"/>
    <w:rsid w:val="004D23A9"/>
    <w:rsid w:val="00502F00"/>
    <w:rsid w:val="00533D41"/>
    <w:rsid w:val="00541D77"/>
    <w:rsid w:val="00555031"/>
    <w:rsid w:val="00575F4C"/>
    <w:rsid w:val="00591BE0"/>
    <w:rsid w:val="005A11E0"/>
    <w:rsid w:val="005D25FD"/>
    <w:rsid w:val="005D3A88"/>
    <w:rsid w:val="005D7035"/>
    <w:rsid w:val="005E01DE"/>
    <w:rsid w:val="0061533C"/>
    <w:rsid w:val="00623DC7"/>
    <w:rsid w:val="00634FDC"/>
    <w:rsid w:val="006757BA"/>
    <w:rsid w:val="00696227"/>
    <w:rsid w:val="006C185D"/>
    <w:rsid w:val="006C76C9"/>
    <w:rsid w:val="006D6D94"/>
    <w:rsid w:val="006D7167"/>
    <w:rsid w:val="006E7A27"/>
    <w:rsid w:val="006F662D"/>
    <w:rsid w:val="007158B9"/>
    <w:rsid w:val="00717572"/>
    <w:rsid w:val="00722F71"/>
    <w:rsid w:val="0073650B"/>
    <w:rsid w:val="00747C4A"/>
    <w:rsid w:val="00761958"/>
    <w:rsid w:val="00767F22"/>
    <w:rsid w:val="0077544C"/>
    <w:rsid w:val="007820FB"/>
    <w:rsid w:val="007B0E2E"/>
    <w:rsid w:val="007E3E14"/>
    <w:rsid w:val="00810097"/>
    <w:rsid w:val="00817BB4"/>
    <w:rsid w:val="00830D3A"/>
    <w:rsid w:val="00871B1C"/>
    <w:rsid w:val="00895817"/>
    <w:rsid w:val="008E3989"/>
    <w:rsid w:val="009016CE"/>
    <w:rsid w:val="009133F4"/>
    <w:rsid w:val="00913714"/>
    <w:rsid w:val="0093074F"/>
    <w:rsid w:val="00936570"/>
    <w:rsid w:val="00937D4E"/>
    <w:rsid w:val="00955739"/>
    <w:rsid w:val="00961F08"/>
    <w:rsid w:val="009623BB"/>
    <w:rsid w:val="00966B3A"/>
    <w:rsid w:val="009B02FC"/>
    <w:rsid w:val="009B177B"/>
    <w:rsid w:val="009B4228"/>
    <w:rsid w:val="009B50C8"/>
    <w:rsid w:val="009C626E"/>
    <w:rsid w:val="009D0A86"/>
    <w:rsid w:val="009E62CF"/>
    <w:rsid w:val="009F6179"/>
    <w:rsid w:val="00A00192"/>
    <w:rsid w:val="00A14702"/>
    <w:rsid w:val="00A238FE"/>
    <w:rsid w:val="00A277BD"/>
    <w:rsid w:val="00A51E70"/>
    <w:rsid w:val="00A602FD"/>
    <w:rsid w:val="00A638C8"/>
    <w:rsid w:val="00A67AB7"/>
    <w:rsid w:val="00A77CDF"/>
    <w:rsid w:val="00AA320D"/>
    <w:rsid w:val="00AC2F91"/>
    <w:rsid w:val="00AC6934"/>
    <w:rsid w:val="00AD620B"/>
    <w:rsid w:val="00AE230E"/>
    <w:rsid w:val="00AF7EF9"/>
    <w:rsid w:val="00B05956"/>
    <w:rsid w:val="00B14476"/>
    <w:rsid w:val="00B17D91"/>
    <w:rsid w:val="00B309B9"/>
    <w:rsid w:val="00B45E89"/>
    <w:rsid w:val="00B921D4"/>
    <w:rsid w:val="00B94A2B"/>
    <w:rsid w:val="00BA2657"/>
    <w:rsid w:val="00BB436E"/>
    <w:rsid w:val="00BB44C0"/>
    <w:rsid w:val="00BB7947"/>
    <w:rsid w:val="00BC16C5"/>
    <w:rsid w:val="00BC5615"/>
    <w:rsid w:val="00BC63CF"/>
    <w:rsid w:val="00BD3834"/>
    <w:rsid w:val="00BD55F2"/>
    <w:rsid w:val="00BD59FB"/>
    <w:rsid w:val="00BF786D"/>
    <w:rsid w:val="00C25B46"/>
    <w:rsid w:val="00C30468"/>
    <w:rsid w:val="00C52F08"/>
    <w:rsid w:val="00C566C7"/>
    <w:rsid w:val="00C65FF4"/>
    <w:rsid w:val="00C77B69"/>
    <w:rsid w:val="00C95384"/>
    <w:rsid w:val="00CB0780"/>
    <w:rsid w:val="00CD467D"/>
    <w:rsid w:val="00CE57E8"/>
    <w:rsid w:val="00CF1A9E"/>
    <w:rsid w:val="00CF2468"/>
    <w:rsid w:val="00CF5DD3"/>
    <w:rsid w:val="00CF6D89"/>
    <w:rsid w:val="00D029D9"/>
    <w:rsid w:val="00D11999"/>
    <w:rsid w:val="00D122C0"/>
    <w:rsid w:val="00D24AC7"/>
    <w:rsid w:val="00D56D13"/>
    <w:rsid w:val="00D730CD"/>
    <w:rsid w:val="00DA478C"/>
    <w:rsid w:val="00DC1B11"/>
    <w:rsid w:val="00DC4ACE"/>
    <w:rsid w:val="00DC6D82"/>
    <w:rsid w:val="00DD12E0"/>
    <w:rsid w:val="00DD678F"/>
    <w:rsid w:val="00DE2543"/>
    <w:rsid w:val="00E124E1"/>
    <w:rsid w:val="00E54056"/>
    <w:rsid w:val="00E87F34"/>
    <w:rsid w:val="00E9680E"/>
    <w:rsid w:val="00EA3237"/>
    <w:rsid w:val="00EB447C"/>
    <w:rsid w:val="00EC4545"/>
    <w:rsid w:val="00EE0404"/>
    <w:rsid w:val="00F00F57"/>
    <w:rsid w:val="00F06EC5"/>
    <w:rsid w:val="00F13EF2"/>
    <w:rsid w:val="00F14BD2"/>
    <w:rsid w:val="00F23DC5"/>
    <w:rsid w:val="00F44905"/>
    <w:rsid w:val="00F73FBD"/>
    <w:rsid w:val="00F7498A"/>
    <w:rsid w:val="00FA198F"/>
    <w:rsid w:val="00FA66F9"/>
    <w:rsid w:val="00FD0537"/>
    <w:rsid w:val="00FD51BC"/>
    <w:rsid w:val="00FE06E8"/>
    <w:rsid w:val="27106CE5"/>
    <w:rsid w:val="6EA944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9,#749bca,#f90"/>
    </o:shapedefaults>
    <o:shapelayout v:ext="edit">
      <o:idmap v:ext="edit" data="2"/>
    </o:shapelayout>
  </w:shapeDefaults>
  <w:decimalSymbol w:val="."/>
  <w:listSeparator w:val=","/>
  <w14:docId w14:val="265F22DD"/>
  <w15:docId w15:val="{8536BE32-5973-4205-B5DB-CEB7ABEF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tabs>
        <w:tab w:val="left" w:pos="4590"/>
      </w:tabs>
      <w:outlineLvl w:val="0"/>
    </w:pPr>
    <w:rPr>
      <w:rFonts w:ascii="Copperplate Gothic Bold" w:hAnsi="Copperplate Gothic Bold"/>
      <w:sz w:val="48"/>
    </w:rPr>
  </w:style>
  <w:style w:type="paragraph" w:styleId="Heading2">
    <w:name w:val="heading 2"/>
    <w:basedOn w:val="Normal"/>
    <w:next w:val="Normal"/>
    <w:qFormat/>
    <w:pPr>
      <w:keepNext/>
      <w:jc w:val="center"/>
      <w:outlineLvl w:val="1"/>
    </w:pPr>
    <w:rPr>
      <w:rFonts w:ascii="AcmoSSK" w:hAnsi="AcmoSSK"/>
      <w:spacing w:val="20"/>
      <w:sz w:val="40"/>
      <w:lang w:val="es-PE"/>
    </w:rPr>
  </w:style>
  <w:style w:type="paragraph" w:styleId="Heading3">
    <w:name w:val="heading 3"/>
    <w:basedOn w:val="Normal"/>
    <w:next w:val="Normal"/>
    <w:qFormat/>
    <w:pPr>
      <w:keepNext/>
      <w:outlineLvl w:val="2"/>
    </w:pPr>
    <w:rPr>
      <w:rFonts w:ascii="AcmoSSK" w:hAnsi="AcmoSSK"/>
      <w:b/>
      <w:i/>
      <w:smallCaps/>
      <w:sz w:val="24"/>
      <w:lang w:val="es-PE"/>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6C76C9"/>
    <w:rPr>
      <w:rFonts w:ascii="Tahoma" w:hAnsi="Tahoma" w:cs="Tahoma"/>
      <w:sz w:val="16"/>
      <w:szCs w:val="16"/>
    </w:rPr>
  </w:style>
  <w:style w:type="character" w:customStyle="1" w:styleId="BalloonTextChar">
    <w:name w:val="Balloon Text Char"/>
    <w:basedOn w:val="DefaultParagraphFont"/>
    <w:link w:val="BalloonText"/>
    <w:uiPriority w:val="99"/>
    <w:semiHidden/>
    <w:rsid w:val="006C76C9"/>
    <w:rPr>
      <w:rFonts w:ascii="Tahoma" w:hAnsi="Tahoma" w:cs="Tahoma"/>
      <w:sz w:val="16"/>
      <w:szCs w:val="16"/>
      <w:lang w:val="en-US" w:eastAsia="en-US"/>
    </w:rPr>
  </w:style>
  <w:style w:type="paragraph" w:customStyle="1" w:styleId="Headline1">
    <w:name w:val="Headline_1"/>
    <w:next w:val="Normal"/>
    <w:uiPriority w:val="99"/>
    <w:rsid w:val="00A14702"/>
    <w:pPr>
      <w:widowControl w:val="0"/>
      <w:numPr>
        <w:numId w:val="1"/>
      </w:numPr>
      <w:autoSpaceDE w:val="0"/>
      <w:autoSpaceDN w:val="0"/>
      <w:adjustRightInd w:val="0"/>
    </w:pPr>
    <w:rPr>
      <w:rFonts w:ascii="Arial" w:eastAsiaTheme="minorEastAsia" w:hAnsi="Arial" w:cs="Arial"/>
      <w:b/>
      <w:bCs/>
      <w:sz w:val="22"/>
      <w:szCs w:val="22"/>
      <w:u w:val="single"/>
      <w:lang w:val="en-US" w:eastAsia="en-US"/>
    </w:rPr>
  </w:style>
  <w:style w:type="paragraph" w:styleId="NoSpacing">
    <w:name w:val="No Spacing"/>
    <w:uiPriority w:val="1"/>
    <w:qFormat/>
    <w:rsid w:val="00EC4545"/>
    <w:rPr>
      <w:rFonts w:asciiTheme="minorHAnsi" w:eastAsiaTheme="minorHAnsi" w:hAnsiTheme="minorHAnsi" w:cstheme="minorBidi"/>
      <w:kern w:val="2"/>
      <w:sz w:val="22"/>
      <w:szCs w:val="22"/>
      <w:lang w:eastAsia="en-US"/>
      <w14:ligatures w14:val="standard"/>
    </w:rPr>
  </w:style>
  <w:style w:type="character" w:styleId="UnresolvedMention">
    <w:name w:val="Unresolved Mention"/>
    <w:basedOn w:val="DefaultParagraphFont"/>
    <w:uiPriority w:val="99"/>
    <w:semiHidden/>
    <w:unhideWhenUsed/>
    <w:rsid w:val="009C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tor%20Joe\Documents\1%20Word%20Docs\Efata%20General%20Info\Membrerta%20de%20la%20Igleisa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1B102-7CCD-44D4-9C05-B9FBBCEA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Membrerta de la Igleisa1.dotx</Template>
  <TotalTime>1</TotalTime>
  <Pages>1</Pages>
  <Words>291</Words>
  <Characters>1515</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Joe Kotvas</cp:lastModifiedBy>
  <cp:revision>2</cp:revision>
  <cp:lastPrinted>2019-02-05T23:51:00Z</cp:lastPrinted>
  <dcterms:created xsi:type="dcterms:W3CDTF">2026-05-04T13:51:00Z</dcterms:created>
  <dcterms:modified xsi:type="dcterms:W3CDTF">2026-05-04T13:51:00Z</dcterms:modified>
</cp:coreProperties>
</file>